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8D99" w14:textId="4E810A16" w:rsidR="00DC667C" w:rsidRDefault="00DC667C" w:rsidP="00A50376">
      <w:pPr>
        <w:rPr>
          <w:rFonts w:asciiTheme="majorHAnsi" w:hAnsiTheme="majorHAnsi" w:cstheme="majorHAnsi"/>
        </w:rPr>
      </w:pPr>
    </w:p>
    <w:p w14:paraId="63518D0F" w14:textId="15B535BB" w:rsidR="00BD6A1F" w:rsidRDefault="00BD6A1F" w:rsidP="00BD6A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D6A1F">
        <w:rPr>
          <w:rFonts w:asciiTheme="majorHAnsi" w:hAnsiTheme="majorHAnsi" w:cstheme="majorHAnsi"/>
          <w:b/>
          <w:sz w:val="32"/>
          <w:szCs w:val="32"/>
        </w:rPr>
        <w:t>AUTOCERTIFICAZIONE CARRIERA PREGRESSA</w:t>
      </w:r>
    </w:p>
    <w:p w14:paraId="63DB0B57" w14:textId="24F28316" w:rsidR="00BD6A1F" w:rsidRDefault="00BD6A1F" w:rsidP="00BD6A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Ai fini di una prevalutazione orientativa</w:t>
      </w:r>
    </w:p>
    <w:p w14:paraId="069BBB7D" w14:textId="77777777" w:rsidR="00D87552" w:rsidRPr="00BD6A1F" w:rsidRDefault="00D87552" w:rsidP="00BD6A1F">
      <w:pPr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A9D66D1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gramStart"/>
      <w:r w:rsidRPr="00BD6A1F">
        <w:rPr>
          <w:rFonts w:asciiTheme="majorHAnsi" w:hAnsiTheme="majorHAnsi" w:cstheme="majorHAnsi"/>
        </w:rPr>
        <w:t>…..</w:t>
      </w:r>
      <w:proofErr w:type="gramEnd"/>
      <w:r w:rsidRPr="00BD6A1F">
        <w:rPr>
          <w:rFonts w:asciiTheme="majorHAnsi" w:hAnsiTheme="majorHAnsi" w:cstheme="majorHAnsi"/>
        </w:rPr>
        <w:t xml:space="preserve">l…. </w:t>
      </w:r>
      <w:proofErr w:type="spellStart"/>
      <w:r w:rsidRPr="00BD6A1F">
        <w:rPr>
          <w:rFonts w:asciiTheme="majorHAnsi" w:hAnsiTheme="majorHAnsi" w:cstheme="majorHAnsi"/>
        </w:rPr>
        <w:t>sottoscritt</w:t>
      </w:r>
      <w:proofErr w:type="spellEnd"/>
      <w:r w:rsidRPr="00BD6A1F">
        <w:rPr>
          <w:rFonts w:asciiTheme="majorHAnsi" w:hAnsiTheme="majorHAnsi" w:cstheme="majorHAnsi"/>
        </w:rPr>
        <w:t>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……………………………………………………………………………………………………………………..</w:t>
      </w:r>
    </w:p>
    <w:p w14:paraId="137E4F1F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spellStart"/>
      <w:proofErr w:type="gramStart"/>
      <w:r w:rsidRPr="00BD6A1F">
        <w:rPr>
          <w:rFonts w:asciiTheme="majorHAnsi" w:hAnsiTheme="majorHAnsi" w:cstheme="majorHAnsi"/>
        </w:rPr>
        <w:t>nat</w:t>
      </w:r>
      <w:proofErr w:type="spellEnd"/>
      <w:r w:rsidRPr="00BD6A1F">
        <w:rPr>
          <w:rFonts w:asciiTheme="majorHAnsi" w:hAnsiTheme="majorHAnsi" w:cstheme="majorHAnsi"/>
        </w:rPr>
        <w:t>….</w:t>
      </w:r>
      <w:proofErr w:type="gramEnd"/>
      <w:r w:rsidRPr="00BD6A1F">
        <w:rPr>
          <w:rFonts w:asciiTheme="majorHAnsi" w:hAnsiTheme="majorHAnsi" w:cstheme="majorHAnsi"/>
        </w:rPr>
        <w:t>. a ……………………………………………………………………………………………</w:t>
      </w:r>
      <w:proofErr w:type="gramStart"/>
      <w:r w:rsidRPr="00BD6A1F">
        <w:rPr>
          <w:rFonts w:asciiTheme="majorHAnsi" w:hAnsiTheme="majorHAnsi" w:cstheme="majorHAnsi"/>
        </w:rPr>
        <w:t>…(</w:t>
      </w:r>
      <w:proofErr w:type="gramEnd"/>
      <w:r w:rsidRPr="00BD6A1F">
        <w:rPr>
          <w:rFonts w:asciiTheme="majorHAnsi" w:hAnsiTheme="majorHAnsi" w:cstheme="majorHAnsi"/>
        </w:rPr>
        <w:t>……………) il …………………........</w:t>
      </w:r>
    </w:p>
    <w:p w14:paraId="6FAE2104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di cittadinanza …………………………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 xml:space="preserve">…………. </w:t>
      </w:r>
      <w:proofErr w:type="gramStart"/>
      <w:r w:rsidRPr="00BD6A1F">
        <w:rPr>
          <w:rFonts w:asciiTheme="majorHAnsi" w:hAnsiTheme="majorHAnsi" w:cstheme="majorHAnsi"/>
        </w:rPr>
        <w:t>CF..</w:t>
      </w:r>
      <w:proofErr w:type="gramEnd"/>
      <w:r w:rsidRPr="00BD6A1F">
        <w:rPr>
          <w:rFonts w:asciiTheme="majorHAnsi" w:hAnsiTheme="majorHAnsi" w:cstheme="majorHAnsi"/>
        </w:rPr>
        <w:t>………………………………………………………………………………</w:t>
      </w:r>
    </w:p>
    <w:p w14:paraId="06357E9B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residente a ……………………………………………………………… (………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) CAP………………………………………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.</w:t>
      </w:r>
    </w:p>
    <w:p w14:paraId="4D46C65E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via……………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………………………………………………………… n. 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 xml:space="preserve">, </w:t>
      </w:r>
      <w:proofErr w:type="spellStart"/>
      <w:r w:rsidRPr="00BD6A1F">
        <w:rPr>
          <w:rFonts w:asciiTheme="majorHAnsi" w:hAnsiTheme="majorHAnsi" w:cstheme="majorHAnsi"/>
        </w:rPr>
        <w:t>tel</w:t>
      </w:r>
      <w:proofErr w:type="spellEnd"/>
      <w:r w:rsidRPr="00BD6A1F">
        <w:rPr>
          <w:rFonts w:asciiTheme="majorHAnsi" w:hAnsiTheme="majorHAnsi" w:cstheme="majorHAnsi"/>
        </w:rPr>
        <w:t>………………………………………………..</w:t>
      </w:r>
    </w:p>
    <w:p w14:paraId="2F34D79F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tel. </w:t>
      </w:r>
      <w:proofErr w:type="spellStart"/>
      <w:r w:rsidRPr="00BD6A1F">
        <w:rPr>
          <w:rFonts w:asciiTheme="majorHAnsi" w:hAnsiTheme="majorHAnsi" w:cstheme="majorHAnsi"/>
        </w:rPr>
        <w:t>cell</w:t>
      </w:r>
      <w:proofErr w:type="spellEnd"/>
      <w:r w:rsidRPr="00BD6A1F">
        <w:rPr>
          <w:rFonts w:asciiTheme="majorHAnsi" w:hAnsiTheme="majorHAnsi" w:cstheme="majorHAnsi"/>
        </w:rPr>
        <w:t>. ……………………………………………………………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, e-mail ……………………………………………………………</w:t>
      </w:r>
    </w:p>
    <w:p w14:paraId="1940AF94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619C78CF" w14:textId="77777777" w:rsidR="00BD6A1F" w:rsidRPr="00BD6A1F" w:rsidRDefault="00BD6A1F" w:rsidP="00BD6A1F">
      <w:pPr>
        <w:jc w:val="center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sotto la propria responsabilità e consapevole di quanto disposto dall'art. 76 del D.P.R. 28.12.2000,</w:t>
      </w:r>
    </w:p>
    <w:p w14:paraId="4AD3984E" w14:textId="77777777" w:rsidR="00BD6A1F" w:rsidRPr="00BD6A1F" w:rsidRDefault="00BD6A1F" w:rsidP="00BD6A1F">
      <w:pPr>
        <w:jc w:val="center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n. 445 e delle conseguenze di natura penale in caso di dichiarazioni mendaci</w:t>
      </w:r>
      <w:r w:rsidRPr="00BD6A1F">
        <w:rPr>
          <w:rFonts w:asciiTheme="majorHAnsi" w:hAnsiTheme="majorHAnsi" w:cstheme="majorHAnsi"/>
        </w:rPr>
        <w:cr/>
      </w:r>
    </w:p>
    <w:p w14:paraId="3286D2E3" w14:textId="77777777" w:rsidR="00BD6A1F" w:rsidRPr="00BD6A1F" w:rsidRDefault="00BD6A1F" w:rsidP="00BD6A1F">
      <w:pPr>
        <w:jc w:val="center"/>
        <w:rPr>
          <w:rFonts w:asciiTheme="majorHAnsi" w:hAnsiTheme="majorHAnsi" w:cstheme="majorHAnsi"/>
          <w:b/>
        </w:rPr>
      </w:pPr>
      <w:r w:rsidRPr="00BD6A1F">
        <w:rPr>
          <w:rFonts w:asciiTheme="majorHAnsi" w:hAnsiTheme="majorHAnsi" w:cstheme="majorHAnsi"/>
          <w:b/>
        </w:rPr>
        <w:t>DICHIARA</w:t>
      </w:r>
    </w:p>
    <w:p w14:paraId="79550D2D" w14:textId="085E28E1" w:rsid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Di provenire dal </w:t>
      </w:r>
      <w:r w:rsidRPr="00BD6A1F">
        <w:rPr>
          <w:rFonts w:asciiTheme="majorHAnsi" w:hAnsiTheme="majorHAnsi" w:cstheme="majorHAnsi"/>
          <w:b/>
        </w:rPr>
        <w:t>corso di laurea</w:t>
      </w:r>
      <w:r w:rsidRPr="00BD6A1F">
        <w:rPr>
          <w:rFonts w:asciiTheme="majorHAnsi" w:hAnsiTheme="majorHAnsi" w:cstheme="majorHAnsi"/>
        </w:rPr>
        <w:t xml:space="preserve"> in …</w:t>
      </w:r>
      <w:proofErr w:type="gramStart"/>
      <w:r w:rsidRPr="00BD6A1F">
        <w:rPr>
          <w:rFonts w:asciiTheme="majorHAnsi" w:hAnsiTheme="majorHAnsi" w:cstheme="majorHAnsi"/>
        </w:rPr>
        <w:t>…….</w:t>
      </w:r>
      <w:proofErr w:type="gramEnd"/>
      <w:r w:rsidRPr="00BD6A1F">
        <w:rPr>
          <w:rFonts w:asciiTheme="majorHAnsi" w:hAnsiTheme="majorHAnsi" w:cstheme="majorHAnsi"/>
        </w:rPr>
        <w:t>.………………...…………………………classe…………..……….dell’Università di.…………………………………………………………</w:t>
      </w:r>
    </w:p>
    <w:p w14:paraId="1F530559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4EE778D3" w14:textId="77777777" w:rsidR="000D4693" w:rsidRPr="00BD6A1F" w:rsidRDefault="00306AEC" w:rsidP="00BD6A1F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di aver chiuso la carriera in data _____________________________ </w:t>
      </w:r>
    </w:p>
    <w:p w14:paraId="21130BB3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con: □ Laurea □ Rinuncia □ Decadenza </w:t>
      </w:r>
    </w:p>
    <w:p w14:paraId="72B48BB8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se Laureato con voto ______/_________</w:t>
      </w:r>
    </w:p>
    <w:p w14:paraId="13610CCE" w14:textId="3217250D" w:rsidR="00BD6A1F" w:rsidRPr="00BD6A1F" w:rsidRDefault="00BD6A1F" w:rsidP="00BD6A1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titolo della </w:t>
      </w:r>
      <w:proofErr w:type="gramStart"/>
      <w:r>
        <w:rPr>
          <w:rFonts w:asciiTheme="majorHAnsi" w:hAnsiTheme="majorHAnsi" w:cstheme="majorHAnsi"/>
        </w:rPr>
        <w:t>t</w:t>
      </w:r>
      <w:r w:rsidRPr="00BD6A1F">
        <w:rPr>
          <w:rFonts w:asciiTheme="majorHAnsi" w:hAnsiTheme="majorHAnsi" w:cstheme="majorHAnsi"/>
        </w:rPr>
        <w:t>esi:_</w:t>
      </w:r>
      <w:proofErr w:type="gramEnd"/>
      <w:r w:rsidRPr="00BD6A1F">
        <w:rPr>
          <w:rFonts w:asciiTheme="majorHAnsi" w:hAnsiTheme="majorHAnsi" w:cstheme="majorHAnsi"/>
        </w:rPr>
        <w:t>_________________________________________________________________</w:t>
      </w:r>
    </w:p>
    <w:p w14:paraId="0D34F12A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gramStart"/>
      <w:r w:rsidRPr="00BD6A1F">
        <w:rPr>
          <w:rFonts w:asciiTheme="majorHAnsi" w:hAnsiTheme="majorHAnsi" w:cstheme="majorHAnsi"/>
        </w:rPr>
        <w:t>Relatore:_</w:t>
      </w:r>
      <w:proofErr w:type="gramEnd"/>
      <w:r w:rsidRPr="00BD6A1F">
        <w:rPr>
          <w:rFonts w:asciiTheme="majorHAnsi" w:hAnsiTheme="majorHAnsi" w:cstheme="majorHAnsi"/>
        </w:rPr>
        <w:t>____________________________</w:t>
      </w:r>
    </w:p>
    <w:p w14:paraId="43147FD2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gramStart"/>
      <w:r w:rsidRPr="00BD6A1F">
        <w:rPr>
          <w:rFonts w:asciiTheme="majorHAnsi" w:hAnsiTheme="majorHAnsi" w:cstheme="majorHAnsi"/>
        </w:rPr>
        <w:t>Materia:_</w:t>
      </w:r>
      <w:proofErr w:type="gramEnd"/>
      <w:r w:rsidRPr="00BD6A1F">
        <w:rPr>
          <w:rFonts w:asciiTheme="majorHAnsi" w:hAnsiTheme="majorHAnsi" w:cstheme="majorHAnsi"/>
        </w:rPr>
        <w:t>__________________________________________</w:t>
      </w:r>
    </w:p>
    <w:p w14:paraId="2478EF51" w14:textId="77777777" w:rsidR="00BD6A1F" w:rsidRDefault="00BD6A1F" w:rsidP="00BD6A1F">
      <w:pPr>
        <w:ind w:left="360"/>
        <w:rPr>
          <w:rFonts w:asciiTheme="majorHAnsi" w:hAnsiTheme="majorHAnsi" w:cstheme="majorHAnsi"/>
        </w:rPr>
      </w:pPr>
    </w:p>
    <w:p w14:paraId="04787189" w14:textId="3CF52AD5" w:rsidR="00BD6A1F" w:rsidRPr="00BD6A1F" w:rsidRDefault="00306AEC" w:rsidP="00BD6A1F">
      <w:pPr>
        <w:numPr>
          <w:ilvl w:val="0"/>
          <w:numId w:val="8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di essere attualmente iscritto </w:t>
      </w:r>
    </w:p>
    <w:p w14:paraId="1BA84ADF" w14:textId="4E81CA45" w:rsidR="00BD6A1F" w:rsidRDefault="00306AEC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□ intenzionato al trasferimento □ autorizzato alla doppia iscrizione</w:t>
      </w:r>
    </w:p>
    <w:p w14:paraId="64399CB8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224D0609" w14:textId="77777777" w:rsidR="00BD6A1F" w:rsidRPr="00BD6A1F" w:rsidRDefault="00BD6A1F" w:rsidP="00BD6A1F">
      <w:pPr>
        <w:jc w:val="center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che il suddetto corso è:</w:t>
      </w:r>
    </w:p>
    <w:p w14:paraId="7FED4382" w14:textId="77777777" w:rsidR="00BD6A1F" w:rsidRPr="00BD6A1F" w:rsidRDefault="00306AEC" w:rsidP="00BD6A1F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Vecchio </w:t>
      </w:r>
      <w:r w:rsidR="00BD6A1F" w:rsidRPr="00BD6A1F">
        <w:rPr>
          <w:rFonts w:asciiTheme="majorHAnsi" w:hAnsiTheme="majorHAnsi" w:cstheme="majorHAnsi"/>
        </w:rPr>
        <w:t>ordinamento (</w:t>
      </w:r>
      <w:proofErr w:type="spellStart"/>
      <w:r w:rsidR="00BD6A1F" w:rsidRPr="00BD6A1F">
        <w:rPr>
          <w:rFonts w:asciiTheme="majorHAnsi" w:hAnsiTheme="majorHAnsi" w:cstheme="majorHAnsi"/>
        </w:rPr>
        <w:t>Pre</w:t>
      </w:r>
      <w:proofErr w:type="spellEnd"/>
      <w:r w:rsidR="00BD6A1F" w:rsidRPr="00BD6A1F">
        <w:rPr>
          <w:rFonts w:asciiTheme="majorHAnsi" w:hAnsiTheme="majorHAnsi" w:cstheme="majorHAnsi"/>
        </w:rPr>
        <w:t xml:space="preserve"> DM 509/1999)</w:t>
      </w:r>
    </w:p>
    <w:p w14:paraId="4C43D3ED" w14:textId="77777777" w:rsidR="00BD6A1F" w:rsidRPr="00BD6A1F" w:rsidRDefault="00BD6A1F" w:rsidP="00BD6A1F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 Triennale</w:t>
      </w:r>
    </w:p>
    <w:p w14:paraId="6126151F" w14:textId="77777777" w:rsidR="00F007F2" w:rsidRPr="00BD6A1F" w:rsidRDefault="00BD6A1F" w:rsidP="00BD6A1F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Specialistica (DM 509/1999)</w:t>
      </w:r>
    </w:p>
    <w:p w14:paraId="0D0520EE" w14:textId="77777777" w:rsidR="00BD6A1F" w:rsidRPr="00BD6A1F" w:rsidRDefault="00306AEC" w:rsidP="00BD6A1F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Magistrale (DM 270/2004), </w:t>
      </w:r>
    </w:p>
    <w:p w14:paraId="18CCF5B3" w14:textId="77777777" w:rsidR="00F007F2" w:rsidRPr="00BD6A1F" w:rsidRDefault="00306AEC" w:rsidP="00BD6A1F">
      <w:pPr>
        <w:numPr>
          <w:ilvl w:val="0"/>
          <w:numId w:val="7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Altro</w:t>
      </w:r>
      <w:r w:rsidR="00BD6A1F" w:rsidRPr="00BD6A1F">
        <w:rPr>
          <w:rFonts w:asciiTheme="majorHAnsi" w:hAnsiTheme="majorHAnsi" w:cstheme="majorHAnsi"/>
        </w:rPr>
        <w:t>: ____________________________________________________</w:t>
      </w:r>
    </w:p>
    <w:p w14:paraId="09FA8017" w14:textId="77777777" w:rsidR="00F007F2" w:rsidRPr="00BD6A1F" w:rsidRDefault="002B000D" w:rsidP="00BD6A1F">
      <w:pPr>
        <w:rPr>
          <w:rFonts w:asciiTheme="majorHAnsi" w:hAnsiTheme="majorHAnsi" w:cstheme="majorHAnsi"/>
        </w:rPr>
      </w:pPr>
    </w:p>
    <w:p w14:paraId="6A109E56" w14:textId="113E2F04" w:rsidR="00BD6A1F" w:rsidRDefault="00BD6A1F" w:rsidP="00BD6A1F">
      <w:pPr>
        <w:jc w:val="center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e di aver sostenuto e superato i seguenti esami:</w:t>
      </w:r>
    </w:p>
    <w:p w14:paraId="199E5CB6" w14:textId="77777777" w:rsidR="00BD6A1F" w:rsidRPr="00BD6A1F" w:rsidRDefault="00BD6A1F" w:rsidP="00BD6A1F">
      <w:pPr>
        <w:jc w:val="center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1350"/>
        <w:gridCol w:w="1525"/>
        <w:gridCol w:w="1285"/>
        <w:gridCol w:w="1080"/>
      </w:tblGrid>
      <w:tr w:rsidR="009A0A26" w:rsidRPr="00BD6A1F" w14:paraId="57B985F1" w14:textId="77777777" w:rsidTr="007D09B1">
        <w:tc>
          <w:tcPr>
            <w:tcW w:w="5524" w:type="dxa"/>
          </w:tcPr>
          <w:p w14:paraId="402DF8B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Denominazione Insegnamento o Attività Formativa</w:t>
            </w:r>
          </w:p>
        </w:tc>
        <w:tc>
          <w:tcPr>
            <w:tcW w:w="764" w:type="dxa"/>
          </w:tcPr>
          <w:p w14:paraId="3EABA0C8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S.S.D. Settore Scientifico Disciplinar</w:t>
            </w:r>
            <w:r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525" w:type="dxa"/>
          </w:tcPr>
          <w:p w14:paraId="5943EEB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Data di superamento dell’esame</w:t>
            </w:r>
          </w:p>
        </w:tc>
        <w:tc>
          <w:tcPr>
            <w:tcW w:w="1285" w:type="dxa"/>
          </w:tcPr>
          <w:p w14:paraId="1E2B0A47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Voto conseguito</w:t>
            </w:r>
          </w:p>
        </w:tc>
        <w:tc>
          <w:tcPr>
            <w:tcW w:w="1090" w:type="dxa"/>
          </w:tcPr>
          <w:p w14:paraId="7436070D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Crediti acquisiti</w:t>
            </w:r>
          </w:p>
        </w:tc>
      </w:tr>
      <w:tr w:rsidR="009A0A26" w:rsidRPr="00BD6A1F" w14:paraId="7C4BB729" w14:textId="77777777" w:rsidTr="007D09B1">
        <w:tc>
          <w:tcPr>
            <w:tcW w:w="5524" w:type="dxa"/>
          </w:tcPr>
          <w:p w14:paraId="03545116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4B766F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1AF732B6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8613414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417B37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742432BE" w14:textId="77777777" w:rsidTr="007D09B1">
        <w:tc>
          <w:tcPr>
            <w:tcW w:w="5524" w:type="dxa"/>
          </w:tcPr>
          <w:p w14:paraId="7FBE9A2D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4E2D9AF8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469F0837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5E0B03F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7A305D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7B670DBE" w14:textId="77777777" w:rsidTr="007D09B1">
        <w:tc>
          <w:tcPr>
            <w:tcW w:w="5524" w:type="dxa"/>
          </w:tcPr>
          <w:p w14:paraId="2BBB85DB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40AEC83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42204225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6A965623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4736E9C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2005B31D" w14:textId="77777777" w:rsidTr="007D09B1">
        <w:tc>
          <w:tcPr>
            <w:tcW w:w="5524" w:type="dxa"/>
          </w:tcPr>
          <w:p w14:paraId="3B871F45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49C76D9C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2C4E7D2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56FE1737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CCD6E1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6A0CCDC8" w14:textId="77777777" w:rsidTr="007D09B1">
        <w:tc>
          <w:tcPr>
            <w:tcW w:w="5524" w:type="dxa"/>
          </w:tcPr>
          <w:p w14:paraId="15B52718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1A9891A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FFD8BED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7CEDE8F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4E10800A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6270F543" w14:textId="77777777" w:rsidTr="007D09B1">
        <w:tc>
          <w:tcPr>
            <w:tcW w:w="5524" w:type="dxa"/>
          </w:tcPr>
          <w:p w14:paraId="083F5CC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01D81AF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A8E2355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9EE4BED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5E3779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568BB963" w14:textId="77777777" w:rsidTr="007D09B1">
        <w:tc>
          <w:tcPr>
            <w:tcW w:w="5524" w:type="dxa"/>
          </w:tcPr>
          <w:p w14:paraId="227DF7C3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596C74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146908E1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C8657CA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8E28EC3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19FD43C2" w14:textId="77777777" w:rsidTr="007D09B1">
        <w:tc>
          <w:tcPr>
            <w:tcW w:w="5524" w:type="dxa"/>
          </w:tcPr>
          <w:p w14:paraId="4953F00B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42CB11C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1935437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7C12A20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71DF2E3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6CD377C6" w14:textId="77777777" w:rsidTr="007D09B1">
        <w:tc>
          <w:tcPr>
            <w:tcW w:w="5524" w:type="dxa"/>
          </w:tcPr>
          <w:p w14:paraId="241D377B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0FE62089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A7AD9C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26005426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75A8EE86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59B2BF4D" w14:textId="77777777" w:rsidTr="007D09B1">
        <w:tc>
          <w:tcPr>
            <w:tcW w:w="5524" w:type="dxa"/>
          </w:tcPr>
          <w:p w14:paraId="07A6D2C1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25EFF847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2147E2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6739820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43D2B4C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54E56D48" w14:textId="77777777" w:rsidTr="007D09B1">
        <w:tc>
          <w:tcPr>
            <w:tcW w:w="5524" w:type="dxa"/>
          </w:tcPr>
          <w:p w14:paraId="3961CBC2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77D2A2B2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6B882F8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4F854B1F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479FB4BC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7E22A57E" w14:textId="77777777" w:rsidTr="007D09B1">
        <w:tc>
          <w:tcPr>
            <w:tcW w:w="5524" w:type="dxa"/>
          </w:tcPr>
          <w:p w14:paraId="009E4CF6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3FB18C3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2F1CECD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71976B3B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58F9B1B0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  <w:tr w:rsidR="009A0A26" w:rsidRPr="00BD6A1F" w14:paraId="435580E1" w14:textId="77777777" w:rsidTr="007D09B1">
        <w:tc>
          <w:tcPr>
            <w:tcW w:w="5524" w:type="dxa"/>
          </w:tcPr>
          <w:p w14:paraId="1233DCF2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AAFE14A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7862C89E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00B75575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145606F4" w14:textId="77777777" w:rsidR="009A0A26" w:rsidRPr="00BD6A1F" w:rsidRDefault="009A0A26" w:rsidP="007D09B1">
            <w:pPr>
              <w:rPr>
                <w:rFonts w:asciiTheme="majorHAnsi" w:hAnsiTheme="majorHAnsi" w:cstheme="majorHAnsi"/>
              </w:rPr>
            </w:pPr>
          </w:p>
        </w:tc>
      </w:tr>
    </w:tbl>
    <w:p w14:paraId="4C24B8AE" w14:textId="06EFB01D" w:rsidR="00BD6A1F" w:rsidRDefault="00BD6A1F" w:rsidP="00BD6A1F">
      <w:pPr>
        <w:rPr>
          <w:rFonts w:asciiTheme="majorHAnsi" w:hAnsiTheme="majorHAnsi" w:cstheme="majorHAnsi"/>
        </w:rPr>
      </w:pPr>
    </w:p>
    <w:p w14:paraId="0DF14468" w14:textId="77777777" w:rsidR="00D87552" w:rsidRDefault="00D87552" w:rsidP="00BD6A1F">
      <w:pPr>
        <w:rPr>
          <w:rFonts w:asciiTheme="majorHAnsi" w:hAnsiTheme="majorHAnsi" w:cstheme="majorHAnsi"/>
        </w:rPr>
      </w:pPr>
    </w:p>
    <w:p w14:paraId="344406F4" w14:textId="528F9F07" w:rsidR="00D87552" w:rsidRDefault="00D87552" w:rsidP="00BD6A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aver sostenuto i seguenti </w:t>
      </w:r>
      <w:r w:rsidRPr="00D87552">
        <w:rPr>
          <w:rFonts w:asciiTheme="majorHAnsi" w:hAnsiTheme="majorHAnsi" w:cstheme="majorHAnsi"/>
          <w:b/>
        </w:rPr>
        <w:t>esami singoli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presso l’Università_________________________________</w:t>
      </w:r>
    </w:p>
    <w:p w14:paraId="6AD4BC7D" w14:textId="2AA60CCE" w:rsidR="00D87552" w:rsidRDefault="00D87552" w:rsidP="00BD6A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</w:t>
      </w:r>
    </w:p>
    <w:p w14:paraId="3F45F4AE" w14:textId="10BB501F" w:rsidR="00D87552" w:rsidRDefault="00D87552" w:rsidP="00BD6A1F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1350"/>
        <w:gridCol w:w="1525"/>
        <w:gridCol w:w="1285"/>
        <w:gridCol w:w="1080"/>
      </w:tblGrid>
      <w:tr w:rsidR="00D87552" w:rsidRPr="00BD6A1F" w14:paraId="606DD02E" w14:textId="77777777" w:rsidTr="005A6D39">
        <w:tc>
          <w:tcPr>
            <w:tcW w:w="5524" w:type="dxa"/>
          </w:tcPr>
          <w:p w14:paraId="7734E8A9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Denominazione Insegnamento o Attività Formativa</w:t>
            </w:r>
          </w:p>
        </w:tc>
        <w:tc>
          <w:tcPr>
            <w:tcW w:w="764" w:type="dxa"/>
          </w:tcPr>
          <w:p w14:paraId="43CE8664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S.S.D. Settore Scientifico Disciplinar</w:t>
            </w:r>
            <w:r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525" w:type="dxa"/>
          </w:tcPr>
          <w:p w14:paraId="650692DA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Data di superamento dell’esame</w:t>
            </w:r>
          </w:p>
        </w:tc>
        <w:tc>
          <w:tcPr>
            <w:tcW w:w="1285" w:type="dxa"/>
          </w:tcPr>
          <w:p w14:paraId="483C9DF2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Voto conseguito</w:t>
            </w:r>
          </w:p>
        </w:tc>
        <w:tc>
          <w:tcPr>
            <w:tcW w:w="1090" w:type="dxa"/>
          </w:tcPr>
          <w:p w14:paraId="58842434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Crediti acquisiti</w:t>
            </w:r>
          </w:p>
        </w:tc>
      </w:tr>
      <w:tr w:rsidR="00D87552" w:rsidRPr="00BD6A1F" w14:paraId="3CC65300" w14:textId="77777777" w:rsidTr="005A6D39">
        <w:tc>
          <w:tcPr>
            <w:tcW w:w="5524" w:type="dxa"/>
          </w:tcPr>
          <w:p w14:paraId="6FD86720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BF91E79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7F12FEDD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6C86E9B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247EFC6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D87552" w:rsidRPr="00BD6A1F" w14:paraId="586CF797" w14:textId="77777777" w:rsidTr="005A6D39">
        <w:tc>
          <w:tcPr>
            <w:tcW w:w="5524" w:type="dxa"/>
          </w:tcPr>
          <w:p w14:paraId="1F6AF933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5E6D6F7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3D1BFD5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00B9431F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5E50AF96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D87552" w:rsidRPr="00BD6A1F" w14:paraId="4F4B6D9E" w14:textId="77777777" w:rsidTr="005A6D39">
        <w:tc>
          <w:tcPr>
            <w:tcW w:w="5524" w:type="dxa"/>
          </w:tcPr>
          <w:p w14:paraId="676348F3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6F27E19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7FDC6D87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4662DC30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59A5F8EC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D87552" w:rsidRPr="00BD6A1F" w14:paraId="61B53B89" w14:textId="77777777" w:rsidTr="005A6D39">
        <w:tc>
          <w:tcPr>
            <w:tcW w:w="5524" w:type="dxa"/>
          </w:tcPr>
          <w:p w14:paraId="1BB93838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2BAE6C73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D8342C7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0FA5C5AE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59D6193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D87552" w:rsidRPr="00BD6A1F" w14:paraId="3E9EF5BF" w14:textId="77777777" w:rsidTr="005A6D39">
        <w:tc>
          <w:tcPr>
            <w:tcW w:w="5524" w:type="dxa"/>
          </w:tcPr>
          <w:p w14:paraId="00B9EFA2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782ACCCD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1CFFC219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AC5EE35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365038C7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FD2D58" w:rsidRPr="00BD6A1F" w14:paraId="1C30CF18" w14:textId="77777777" w:rsidTr="005A6D39">
        <w:tc>
          <w:tcPr>
            <w:tcW w:w="5524" w:type="dxa"/>
          </w:tcPr>
          <w:p w14:paraId="331592DC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5DAFBF23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A448AEA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72920DBE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82630F3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FD2D58" w:rsidRPr="00BD6A1F" w14:paraId="2B987C02" w14:textId="77777777" w:rsidTr="005A6D39">
        <w:tc>
          <w:tcPr>
            <w:tcW w:w="5524" w:type="dxa"/>
          </w:tcPr>
          <w:p w14:paraId="07D20820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1F8E78C9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7BC8399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5611507C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71497EF5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FD2D58" w:rsidRPr="00BD6A1F" w14:paraId="1D8BEE77" w14:textId="77777777" w:rsidTr="005A6D39">
        <w:tc>
          <w:tcPr>
            <w:tcW w:w="5524" w:type="dxa"/>
          </w:tcPr>
          <w:p w14:paraId="20A545C5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7F7251E8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FBD2C16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77513D1A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02A20AFB" w14:textId="77777777" w:rsidR="00FD2D58" w:rsidRPr="00BD6A1F" w:rsidRDefault="00FD2D58" w:rsidP="005A6D39">
            <w:pPr>
              <w:rPr>
                <w:rFonts w:asciiTheme="majorHAnsi" w:hAnsiTheme="majorHAnsi" w:cstheme="majorHAnsi"/>
              </w:rPr>
            </w:pPr>
          </w:p>
        </w:tc>
      </w:tr>
      <w:tr w:rsidR="00D87552" w:rsidRPr="00BD6A1F" w14:paraId="5C62AC01" w14:textId="77777777" w:rsidTr="005A6D39">
        <w:tc>
          <w:tcPr>
            <w:tcW w:w="5524" w:type="dxa"/>
          </w:tcPr>
          <w:p w14:paraId="734676DA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714A7A8F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14CB968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0771B58F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304EDC35" w14:textId="77777777" w:rsidR="00D87552" w:rsidRPr="00BD6A1F" w:rsidRDefault="00D87552" w:rsidP="005A6D39">
            <w:pPr>
              <w:rPr>
                <w:rFonts w:asciiTheme="majorHAnsi" w:hAnsiTheme="majorHAnsi" w:cstheme="majorHAnsi"/>
              </w:rPr>
            </w:pPr>
          </w:p>
        </w:tc>
      </w:tr>
    </w:tbl>
    <w:p w14:paraId="7CFD600B" w14:textId="77777777" w:rsidR="00D87552" w:rsidRPr="00D87552" w:rsidRDefault="00D87552" w:rsidP="00BD6A1F">
      <w:pPr>
        <w:rPr>
          <w:rFonts w:asciiTheme="majorHAnsi" w:hAnsiTheme="majorHAnsi" w:cstheme="majorHAnsi"/>
        </w:rPr>
      </w:pPr>
    </w:p>
    <w:p w14:paraId="4B7C9F14" w14:textId="77777777" w:rsidR="00D87552" w:rsidRDefault="00D87552" w:rsidP="00BD6A1F">
      <w:pPr>
        <w:rPr>
          <w:rFonts w:asciiTheme="majorHAnsi" w:hAnsiTheme="majorHAnsi" w:cstheme="majorHAnsi"/>
        </w:rPr>
      </w:pPr>
    </w:p>
    <w:p w14:paraId="37CDBE88" w14:textId="1F744B62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Di aver conseguito il seguente </w:t>
      </w:r>
      <w:r w:rsidRPr="00BD6A1F">
        <w:rPr>
          <w:rFonts w:asciiTheme="majorHAnsi" w:hAnsiTheme="majorHAnsi" w:cstheme="majorHAnsi"/>
          <w:b/>
        </w:rPr>
        <w:t>titolo di studi post laurea</w:t>
      </w:r>
      <w:r w:rsidRPr="00BD6A1F">
        <w:rPr>
          <w:rFonts w:asciiTheme="majorHAnsi" w:hAnsiTheme="majorHAnsi" w:cstheme="majorHAnsi"/>
        </w:rPr>
        <w:t>:</w:t>
      </w:r>
    </w:p>
    <w:p w14:paraId="6B1340A5" w14:textId="77777777" w:rsidR="00BD6A1F" w:rsidRPr="00BD6A1F" w:rsidRDefault="00BD6A1F" w:rsidP="00BD6A1F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Master I livello</w:t>
      </w:r>
    </w:p>
    <w:p w14:paraId="5CA3E097" w14:textId="01FD5F29" w:rsidR="00BD6A1F" w:rsidRDefault="00BD6A1F" w:rsidP="00BD6A1F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Master II livello</w:t>
      </w:r>
    </w:p>
    <w:p w14:paraId="70385081" w14:textId="2D578F29" w:rsidR="00582491" w:rsidRPr="00BD6A1F" w:rsidRDefault="00582491" w:rsidP="00BD6A1F">
      <w:pPr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Dottorato</w:t>
      </w:r>
    </w:p>
    <w:p w14:paraId="15EBFB5E" w14:textId="77777777" w:rsidR="00BD6A1F" w:rsidRPr="00BD6A1F" w:rsidRDefault="00BD6A1F" w:rsidP="00BD6A1F">
      <w:pPr>
        <w:numPr>
          <w:ilvl w:val="0"/>
          <w:numId w:val="9"/>
        </w:num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Altro__________________________________________________</w:t>
      </w:r>
    </w:p>
    <w:p w14:paraId="1916F7F4" w14:textId="0128F1C5" w:rsid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Conseguito presso l’Università di ____________________________________in </w:t>
      </w:r>
      <w:proofErr w:type="spellStart"/>
      <w:r w:rsidRPr="00BD6A1F">
        <w:rPr>
          <w:rFonts w:asciiTheme="majorHAnsi" w:hAnsiTheme="majorHAnsi" w:cstheme="majorHAnsi"/>
        </w:rPr>
        <w:t>data___________con</w:t>
      </w:r>
      <w:proofErr w:type="spellEnd"/>
      <w:r w:rsidRPr="00BD6A1F">
        <w:rPr>
          <w:rFonts w:asciiTheme="majorHAnsi" w:hAnsiTheme="majorHAnsi" w:cstheme="majorHAnsi"/>
        </w:rPr>
        <w:t xml:space="preserve"> voto_____________ e di aver sostenuto e superato i seguenti esami:</w:t>
      </w:r>
    </w:p>
    <w:p w14:paraId="1ACFBB2E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48"/>
        <w:gridCol w:w="1350"/>
        <w:gridCol w:w="1525"/>
        <w:gridCol w:w="1285"/>
        <w:gridCol w:w="1080"/>
      </w:tblGrid>
      <w:tr w:rsidR="00BD6A1F" w:rsidRPr="00BD6A1F" w14:paraId="20788E7C" w14:textId="77777777" w:rsidTr="009A0A26">
        <w:tc>
          <w:tcPr>
            <w:tcW w:w="5524" w:type="dxa"/>
          </w:tcPr>
          <w:p w14:paraId="213304F7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Denominazione Insegnamento o Attività Formativa</w:t>
            </w:r>
          </w:p>
        </w:tc>
        <w:tc>
          <w:tcPr>
            <w:tcW w:w="764" w:type="dxa"/>
          </w:tcPr>
          <w:p w14:paraId="3D52297C" w14:textId="1DDB2886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S.S.D. Settore Scientifico Disciplinar</w:t>
            </w:r>
            <w:r w:rsidR="00336455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525" w:type="dxa"/>
          </w:tcPr>
          <w:p w14:paraId="140E44E7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Data di superamento dell’esame</w:t>
            </w:r>
          </w:p>
        </w:tc>
        <w:tc>
          <w:tcPr>
            <w:tcW w:w="1285" w:type="dxa"/>
          </w:tcPr>
          <w:p w14:paraId="0276170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Voto conseguito</w:t>
            </w:r>
          </w:p>
        </w:tc>
        <w:tc>
          <w:tcPr>
            <w:tcW w:w="1090" w:type="dxa"/>
          </w:tcPr>
          <w:p w14:paraId="075D46F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  <w:r w:rsidRPr="00BD6A1F">
              <w:rPr>
                <w:rFonts w:asciiTheme="majorHAnsi" w:hAnsiTheme="majorHAnsi" w:cstheme="majorHAnsi"/>
              </w:rPr>
              <w:t>Crediti acquisiti</w:t>
            </w:r>
          </w:p>
        </w:tc>
      </w:tr>
      <w:tr w:rsidR="00BD6A1F" w:rsidRPr="00BD6A1F" w14:paraId="4FF8BA2B" w14:textId="77777777" w:rsidTr="009A0A26">
        <w:tc>
          <w:tcPr>
            <w:tcW w:w="5524" w:type="dxa"/>
          </w:tcPr>
          <w:p w14:paraId="4BFEF537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0F12293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46C315A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452304EE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6B81070F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6D610D5E" w14:textId="77777777" w:rsidTr="009A0A26">
        <w:tc>
          <w:tcPr>
            <w:tcW w:w="5524" w:type="dxa"/>
          </w:tcPr>
          <w:p w14:paraId="140AD6DF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7EE1D4EB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8B22625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256E2D2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0EC66D70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34A4DD09" w14:textId="77777777" w:rsidTr="009A0A26">
        <w:tc>
          <w:tcPr>
            <w:tcW w:w="5524" w:type="dxa"/>
          </w:tcPr>
          <w:p w14:paraId="3F062C3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ADA53ED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4D29C2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2EBDD4D8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439B374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2A506515" w14:textId="77777777" w:rsidTr="009A0A26">
        <w:tc>
          <w:tcPr>
            <w:tcW w:w="5524" w:type="dxa"/>
          </w:tcPr>
          <w:p w14:paraId="4AB704AF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A3B79C6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6BB96B9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6591D8FF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73EABC5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0562618E" w14:textId="77777777" w:rsidTr="009A0A26">
        <w:tc>
          <w:tcPr>
            <w:tcW w:w="5524" w:type="dxa"/>
          </w:tcPr>
          <w:p w14:paraId="496EDBF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CF9F251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5BD1E7DD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EB8EC58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374FA464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3793EB76" w14:textId="77777777" w:rsidTr="009A0A26">
        <w:tc>
          <w:tcPr>
            <w:tcW w:w="5524" w:type="dxa"/>
          </w:tcPr>
          <w:p w14:paraId="18BD809B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8FB71FB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21508274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28A94E9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0237F3E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1D918955" w14:textId="77777777" w:rsidTr="009A0A26">
        <w:tc>
          <w:tcPr>
            <w:tcW w:w="5524" w:type="dxa"/>
          </w:tcPr>
          <w:p w14:paraId="2BA6B916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61738A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33E5AA06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0CB880F9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1D388D4D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12CFC3F4" w14:textId="77777777" w:rsidTr="009A0A26">
        <w:tc>
          <w:tcPr>
            <w:tcW w:w="5524" w:type="dxa"/>
          </w:tcPr>
          <w:p w14:paraId="2529942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4724BAE9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7235F5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530CD575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E65CF55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087FDC0A" w14:textId="77777777" w:rsidTr="009A0A26">
        <w:tc>
          <w:tcPr>
            <w:tcW w:w="5524" w:type="dxa"/>
          </w:tcPr>
          <w:p w14:paraId="51100DF4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6FF42DD1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58EA58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4C704C5C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0B2E40FD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35CF946D" w14:textId="77777777" w:rsidTr="009A0A26">
        <w:tc>
          <w:tcPr>
            <w:tcW w:w="5524" w:type="dxa"/>
          </w:tcPr>
          <w:p w14:paraId="2C5E2E4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421729E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0236ECAC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10222AB9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09CDC37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4EF6EC9D" w14:textId="77777777" w:rsidTr="009A0A26">
        <w:tc>
          <w:tcPr>
            <w:tcW w:w="5524" w:type="dxa"/>
          </w:tcPr>
          <w:p w14:paraId="6FA41943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056A07CB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4FB9B250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21FA906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2482F4D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3F25D806" w14:textId="77777777" w:rsidTr="009A0A26">
        <w:tc>
          <w:tcPr>
            <w:tcW w:w="5524" w:type="dxa"/>
          </w:tcPr>
          <w:p w14:paraId="3F4ACB61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3369285F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43EA012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518FD164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1560D707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  <w:tr w:rsidR="00BD6A1F" w:rsidRPr="00BD6A1F" w14:paraId="22D4758F" w14:textId="77777777" w:rsidTr="009A0A26">
        <w:tc>
          <w:tcPr>
            <w:tcW w:w="5524" w:type="dxa"/>
          </w:tcPr>
          <w:p w14:paraId="29DD25AA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64" w:type="dxa"/>
          </w:tcPr>
          <w:p w14:paraId="23FAA92D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238E296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5" w:type="dxa"/>
          </w:tcPr>
          <w:p w14:paraId="3B597A05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90" w:type="dxa"/>
          </w:tcPr>
          <w:p w14:paraId="72AAF060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</w:tbl>
    <w:p w14:paraId="4BAEAAF7" w14:textId="49A1EC6E" w:rsidR="00BD6A1F" w:rsidRPr="00BD6A1F" w:rsidRDefault="00BD6A1F" w:rsidP="00BD6A1F">
      <w:pPr>
        <w:jc w:val="both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titolo della </w:t>
      </w:r>
      <w:proofErr w:type="gramStart"/>
      <w:r w:rsidRPr="00BD6A1F">
        <w:rPr>
          <w:rFonts w:asciiTheme="majorHAnsi" w:hAnsiTheme="majorHAnsi" w:cstheme="majorHAnsi"/>
        </w:rPr>
        <w:t>tesi:_</w:t>
      </w:r>
      <w:proofErr w:type="gramEnd"/>
      <w:r w:rsidRPr="00BD6A1F">
        <w:rPr>
          <w:rFonts w:asciiTheme="majorHAnsi" w:hAnsiTheme="majorHAnsi" w:cstheme="majorHAnsi"/>
        </w:rPr>
        <w:t>____________________________________________________________________</w:t>
      </w:r>
    </w:p>
    <w:p w14:paraId="06E1B288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gramStart"/>
      <w:r w:rsidRPr="00BD6A1F">
        <w:rPr>
          <w:rFonts w:asciiTheme="majorHAnsi" w:hAnsiTheme="majorHAnsi" w:cstheme="majorHAnsi"/>
        </w:rPr>
        <w:t>Relatore:_</w:t>
      </w:r>
      <w:proofErr w:type="gramEnd"/>
      <w:r w:rsidRPr="00BD6A1F">
        <w:rPr>
          <w:rFonts w:asciiTheme="majorHAnsi" w:hAnsiTheme="majorHAnsi" w:cstheme="majorHAnsi"/>
        </w:rPr>
        <w:t>____________________________</w:t>
      </w:r>
    </w:p>
    <w:p w14:paraId="1B8AB4FE" w14:textId="77777777" w:rsidR="00BD6A1F" w:rsidRPr="00BD6A1F" w:rsidRDefault="00BD6A1F" w:rsidP="00BD6A1F">
      <w:pPr>
        <w:rPr>
          <w:rFonts w:asciiTheme="majorHAnsi" w:hAnsiTheme="majorHAnsi" w:cstheme="majorHAnsi"/>
        </w:rPr>
      </w:pPr>
      <w:proofErr w:type="gramStart"/>
      <w:r w:rsidRPr="00BD6A1F">
        <w:rPr>
          <w:rFonts w:asciiTheme="majorHAnsi" w:hAnsiTheme="majorHAnsi" w:cstheme="majorHAnsi"/>
        </w:rPr>
        <w:t>Materia:_</w:t>
      </w:r>
      <w:proofErr w:type="gramEnd"/>
      <w:r w:rsidRPr="00BD6A1F">
        <w:rPr>
          <w:rFonts w:asciiTheme="majorHAnsi" w:hAnsiTheme="majorHAnsi" w:cstheme="majorHAnsi"/>
        </w:rPr>
        <w:t>__________________________________________</w:t>
      </w:r>
    </w:p>
    <w:p w14:paraId="334E46D8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 xml:space="preserve"> </w:t>
      </w:r>
    </w:p>
    <w:p w14:paraId="5D00ACC0" w14:textId="2A47029B" w:rsidR="00BD6A1F" w:rsidRPr="00BD6A1F" w:rsidRDefault="00BD6A1F" w:rsidP="00BD6A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 della seguente certificazione:</w:t>
      </w:r>
    </w:p>
    <w:p w14:paraId="7DF02B3F" w14:textId="77777777" w:rsidR="00BD6A1F" w:rsidRPr="00BD6A1F" w:rsidRDefault="00BD6A1F" w:rsidP="00BD6A1F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BD6A1F">
        <w:rPr>
          <w:rFonts w:asciiTheme="majorHAnsi" w:hAnsiTheme="majorHAnsi" w:cstheme="majorHAnsi"/>
          <w:b/>
        </w:rPr>
        <w:t xml:space="preserve">Certificazione linguistica </w:t>
      </w:r>
    </w:p>
    <w:p w14:paraId="01B80681" w14:textId="77777777" w:rsidR="002170B6" w:rsidRPr="00BD6A1F" w:rsidRDefault="00306AEC" w:rsidP="00BD6A1F">
      <w:pPr>
        <w:ind w:left="708"/>
        <w:rPr>
          <w:rFonts w:asciiTheme="majorHAnsi" w:hAnsiTheme="majorHAnsi" w:cstheme="majorHAnsi"/>
          <w:lang w:val="en-US"/>
        </w:rPr>
      </w:pPr>
      <w:r w:rsidRPr="00BD6A1F">
        <w:rPr>
          <w:rFonts w:asciiTheme="majorHAnsi" w:hAnsiTheme="majorHAnsi" w:cstheme="majorHAnsi"/>
          <w:lang w:val="en-US"/>
        </w:rPr>
        <w:t xml:space="preserve">Lingua </w:t>
      </w:r>
      <w:proofErr w:type="spellStart"/>
      <w:r w:rsidRPr="00BD6A1F">
        <w:rPr>
          <w:rFonts w:asciiTheme="majorHAnsi" w:hAnsiTheme="majorHAnsi" w:cstheme="majorHAnsi"/>
          <w:lang w:val="en-US"/>
        </w:rPr>
        <w:t>inglese</w:t>
      </w:r>
      <w:proofErr w:type="spellEnd"/>
      <w:r w:rsidRPr="00BD6A1F">
        <w:rPr>
          <w:rFonts w:asciiTheme="majorHAnsi" w:hAnsiTheme="majorHAnsi" w:cstheme="majorHAnsi"/>
          <w:lang w:val="en-US"/>
        </w:rPr>
        <w:t>:</w:t>
      </w:r>
      <w:r w:rsidR="00BD6A1F" w:rsidRPr="00BD6A1F">
        <w:rPr>
          <w:rFonts w:asciiTheme="majorHAnsi" w:hAnsiTheme="majorHAnsi" w:cstheme="majorHAnsi"/>
          <w:lang w:val="en-US"/>
        </w:rPr>
        <w:br/>
      </w:r>
      <w:r w:rsidRPr="00BD6A1F">
        <w:rPr>
          <w:rFonts w:asciiTheme="majorHAnsi" w:hAnsiTheme="majorHAnsi" w:cstheme="majorHAnsi"/>
          <w:lang w:val="en-US"/>
        </w:rPr>
        <w:t xml:space="preserve">• IELTS – International English Language Testing System; </w:t>
      </w:r>
      <w:r w:rsidR="00BD6A1F" w:rsidRPr="00BD6A1F">
        <w:rPr>
          <w:rFonts w:asciiTheme="majorHAnsi" w:hAnsiTheme="majorHAnsi" w:cstheme="majorHAnsi"/>
          <w:lang w:val="en-US"/>
        </w:rPr>
        <w:br/>
      </w:r>
      <w:r w:rsidRPr="00BD6A1F">
        <w:rPr>
          <w:rFonts w:asciiTheme="majorHAnsi" w:hAnsiTheme="majorHAnsi" w:cstheme="majorHAnsi"/>
          <w:lang w:val="en-US"/>
        </w:rPr>
        <w:t>• Trinity College of London – ISE;</w:t>
      </w:r>
      <w:r w:rsidR="00BD6A1F" w:rsidRPr="00BD6A1F">
        <w:rPr>
          <w:rFonts w:asciiTheme="majorHAnsi" w:hAnsiTheme="majorHAnsi" w:cstheme="majorHAnsi"/>
          <w:lang w:val="en-US"/>
        </w:rPr>
        <w:br/>
      </w:r>
      <w:r w:rsidRPr="00BD6A1F">
        <w:rPr>
          <w:rFonts w:asciiTheme="majorHAnsi" w:hAnsiTheme="majorHAnsi" w:cstheme="majorHAnsi"/>
          <w:lang w:val="en-US"/>
        </w:rPr>
        <w:t>• ESOL (Cambridge);</w:t>
      </w:r>
      <w:r w:rsidR="00BD6A1F" w:rsidRPr="00BD6A1F">
        <w:rPr>
          <w:rFonts w:asciiTheme="majorHAnsi" w:hAnsiTheme="majorHAnsi" w:cstheme="majorHAnsi"/>
          <w:lang w:val="en-US"/>
        </w:rPr>
        <w:br/>
      </w:r>
      <w:r w:rsidRPr="00BD6A1F">
        <w:rPr>
          <w:rFonts w:asciiTheme="majorHAnsi" w:hAnsiTheme="majorHAnsi" w:cstheme="majorHAnsi"/>
          <w:lang w:val="en-US"/>
        </w:rPr>
        <w:t xml:space="preserve">• TOEFL (ETS) (Test of English as a Foreign Language) </w:t>
      </w:r>
    </w:p>
    <w:p w14:paraId="0BDE24A9" w14:textId="77777777" w:rsidR="00BD6A1F" w:rsidRPr="00BD6A1F" w:rsidRDefault="00BD6A1F" w:rsidP="00BD6A1F">
      <w:pPr>
        <w:ind w:left="708"/>
        <w:rPr>
          <w:rFonts w:asciiTheme="majorHAnsi" w:hAnsiTheme="majorHAnsi" w:cstheme="majorHAnsi"/>
          <w:lang w:val="en-US"/>
        </w:rPr>
      </w:pPr>
    </w:p>
    <w:p w14:paraId="643117CC" w14:textId="77777777" w:rsidR="00BD6A1F" w:rsidRPr="00BD6A1F" w:rsidRDefault="00BD6A1F" w:rsidP="00BD6A1F">
      <w:pPr>
        <w:ind w:left="708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Lingua spagnola:</w:t>
      </w:r>
      <w:r w:rsidRPr="00BD6A1F">
        <w:rPr>
          <w:rFonts w:asciiTheme="majorHAnsi" w:hAnsiTheme="majorHAnsi" w:cstheme="majorHAnsi"/>
        </w:rPr>
        <w:br/>
        <w:t xml:space="preserve"> • D.E.L.E. (Diploma de </w:t>
      </w:r>
      <w:proofErr w:type="spellStart"/>
      <w:r w:rsidRPr="00BD6A1F">
        <w:rPr>
          <w:rFonts w:asciiTheme="majorHAnsi" w:hAnsiTheme="majorHAnsi" w:cstheme="majorHAnsi"/>
        </w:rPr>
        <w:t>Español</w:t>
      </w:r>
      <w:proofErr w:type="spellEnd"/>
      <w:r w:rsidRPr="00BD6A1F">
        <w:rPr>
          <w:rFonts w:asciiTheme="majorHAnsi" w:hAnsiTheme="majorHAnsi" w:cstheme="majorHAnsi"/>
        </w:rPr>
        <w:t xml:space="preserve"> </w:t>
      </w:r>
      <w:proofErr w:type="spellStart"/>
      <w:r w:rsidRPr="00BD6A1F">
        <w:rPr>
          <w:rFonts w:asciiTheme="majorHAnsi" w:hAnsiTheme="majorHAnsi" w:cstheme="majorHAnsi"/>
        </w:rPr>
        <w:t>como</w:t>
      </w:r>
      <w:proofErr w:type="spellEnd"/>
      <w:r w:rsidRPr="00BD6A1F">
        <w:rPr>
          <w:rFonts w:asciiTheme="majorHAnsi" w:hAnsiTheme="majorHAnsi" w:cstheme="majorHAnsi"/>
        </w:rPr>
        <w:t xml:space="preserve"> Lengua </w:t>
      </w:r>
      <w:proofErr w:type="spellStart"/>
      <w:r w:rsidRPr="00BD6A1F">
        <w:rPr>
          <w:rFonts w:asciiTheme="majorHAnsi" w:hAnsiTheme="majorHAnsi" w:cstheme="majorHAnsi"/>
        </w:rPr>
        <w:t>Extranjera</w:t>
      </w:r>
      <w:proofErr w:type="spellEnd"/>
      <w:r w:rsidRPr="00BD6A1F">
        <w:rPr>
          <w:rFonts w:asciiTheme="majorHAnsi" w:hAnsiTheme="majorHAnsi" w:cstheme="majorHAnsi"/>
        </w:rPr>
        <w:t xml:space="preserve">) rilasciato dall’Istituto Cervantes; </w:t>
      </w:r>
    </w:p>
    <w:p w14:paraId="4A6AEAFB" w14:textId="77777777" w:rsidR="00BD6A1F" w:rsidRPr="00BD6A1F" w:rsidRDefault="00BD6A1F" w:rsidP="00BD6A1F">
      <w:pPr>
        <w:ind w:left="708"/>
        <w:rPr>
          <w:rFonts w:asciiTheme="majorHAnsi" w:hAnsiTheme="majorHAnsi" w:cstheme="majorHAnsi"/>
        </w:rPr>
      </w:pPr>
    </w:p>
    <w:p w14:paraId="02C56FBC" w14:textId="77777777" w:rsidR="00BD6A1F" w:rsidRPr="00BD6A1F" w:rsidRDefault="00BD6A1F" w:rsidP="00BD6A1F">
      <w:pPr>
        <w:ind w:left="708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Lingua Francese:</w:t>
      </w:r>
      <w:r w:rsidRPr="00BD6A1F">
        <w:rPr>
          <w:rFonts w:asciiTheme="majorHAnsi" w:hAnsiTheme="majorHAnsi" w:cstheme="majorHAnsi"/>
        </w:rPr>
        <w:br/>
        <w:t xml:space="preserve"> • </w:t>
      </w:r>
      <w:proofErr w:type="spellStart"/>
      <w:r w:rsidRPr="00BD6A1F">
        <w:rPr>
          <w:rFonts w:asciiTheme="majorHAnsi" w:hAnsiTheme="majorHAnsi" w:cstheme="majorHAnsi"/>
        </w:rPr>
        <w:t>Alliance</w:t>
      </w:r>
      <w:proofErr w:type="spellEnd"/>
      <w:r w:rsidRPr="00BD6A1F">
        <w:rPr>
          <w:rFonts w:asciiTheme="majorHAnsi" w:hAnsiTheme="majorHAnsi" w:cstheme="majorHAnsi"/>
        </w:rPr>
        <w:t xml:space="preserve"> </w:t>
      </w:r>
      <w:proofErr w:type="spellStart"/>
      <w:r w:rsidRPr="00BD6A1F">
        <w:rPr>
          <w:rFonts w:asciiTheme="majorHAnsi" w:hAnsiTheme="majorHAnsi" w:cstheme="majorHAnsi"/>
        </w:rPr>
        <w:t>Française</w:t>
      </w:r>
      <w:proofErr w:type="spellEnd"/>
      <w:r w:rsidRPr="00BD6A1F">
        <w:rPr>
          <w:rFonts w:asciiTheme="majorHAnsi" w:hAnsiTheme="majorHAnsi" w:cstheme="majorHAnsi"/>
        </w:rPr>
        <w:t xml:space="preserve"> – Centre Pilote.</w:t>
      </w:r>
    </w:p>
    <w:p w14:paraId="6B5C3CE3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4C98B625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LIVELLO CONSEGUITO__________________IN DATA______________</w:t>
      </w:r>
    </w:p>
    <w:p w14:paraId="19908694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5887AD23" w14:textId="77777777" w:rsidR="00BD6A1F" w:rsidRPr="00BD6A1F" w:rsidRDefault="00BD6A1F" w:rsidP="00BD6A1F">
      <w:pPr>
        <w:numPr>
          <w:ilvl w:val="0"/>
          <w:numId w:val="10"/>
        </w:numPr>
        <w:rPr>
          <w:rFonts w:asciiTheme="majorHAnsi" w:hAnsiTheme="majorHAnsi" w:cstheme="majorHAnsi"/>
          <w:b/>
        </w:rPr>
      </w:pPr>
      <w:r w:rsidRPr="00BD6A1F">
        <w:rPr>
          <w:rFonts w:asciiTheme="majorHAnsi" w:hAnsiTheme="majorHAnsi" w:cstheme="majorHAnsi"/>
          <w:b/>
        </w:rPr>
        <w:t>Certificazione informatica</w:t>
      </w:r>
    </w:p>
    <w:p w14:paraId="6809FB98" w14:textId="77777777" w:rsidR="00BD6A1F" w:rsidRPr="00BD6A1F" w:rsidRDefault="00BD6A1F" w:rsidP="00BD6A1F">
      <w:pPr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D6A1F">
        <w:rPr>
          <w:rFonts w:asciiTheme="majorHAnsi" w:hAnsiTheme="majorHAnsi" w:cstheme="majorHAnsi"/>
          <w:lang w:val="en-US"/>
        </w:rPr>
        <w:t>ECDL (Base, Standard, Full Standard, Expert);</w:t>
      </w:r>
    </w:p>
    <w:p w14:paraId="6205D4ED" w14:textId="77777777" w:rsidR="002170B6" w:rsidRPr="00BD6A1F" w:rsidRDefault="00BD6A1F" w:rsidP="00BD6A1F">
      <w:pPr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D6A1F">
        <w:rPr>
          <w:rFonts w:asciiTheme="majorHAnsi" w:hAnsiTheme="majorHAnsi" w:cstheme="majorHAnsi"/>
          <w:lang w:val="en-US"/>
        </w:rPr>
        <w:t>EIPASS (Basic, 7 Moduli User, 7 Moduli Standard, Progressive).</w:t>
      </w:r>
    </w:p>
    <w:p w14:paraId="14C678B8" w14:textId="77777777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13"/>
      </w:tblGrid>
      <w:tr w:rsidR="00BD6A1F" w:rsidRPr="00BD6A1F" w14:paraId="51936112" w14:textId="77777777" w:rsidTr="00201EE4">
        <w:trPr>
          <w:trHeight w:val="2650"/>
        </w:trPr>
        <w:tc>
          <w:tcPr>
            <w:tcW w:w="9313" w:type="dxa"/>
          </w:tcPr>
          <w:p w14:paraId="1D11DE8C" w14:textId="77777777" w:rsidR="00BD6A1F" w:rsidRPr="00BD6A1F" w:rsidRDefault="00BD6A1F" w:rsidP="00BD6A1F">
            <w:pPr>
              <w:rPr>
                <w:rFonts w:asciiTheme="majorHAnsi" w:hAnsiTheme="majorHAnsi" w:cstheme="majorHAnsi"/>
              </w:rPr>
            </w:pPr>
          </w:p>
        </w:tc>
      </w:tr>
    </w:tbl>
    <w:p w14:paraId="1DFFE2EE" w14:textId="77777777" w:rsidR="002170B6" w:rsidRPr="00BD6A1F" w:rsidRDefault="002B000D" w:rsidP="00BD6A1F">
      <w:pPr>
        <w:rPr>
          <w:rFonts w:asciiTheme="majorHAnsi" w:hAnsiTheme="majorHAnsi" w:cstheme="majorHAnsi"/>
        </w:rPr>
      </w:pPr>
    </w:p>
    <w:p w14:paraId="7CB193CE" w14:textId="18A3CF56" w:rsidR="00BD6A1F" w:rsidRPr="00BD6A1F" w:rsidRDefault="00BD6A1F" w:rsidP="00BD6A1F">
      <w:pPr>
        <w:rPr>
          <w:rFonts w:asciiTheme="majorHAnsi" w:hAnsiTheme="majorHAnsi" w:cstheme="majorHAnsi"/>
        </w:rPr>
      </w:pPr>
      <w:r w:rsidRPr="00D87552">
        <w:rPr>
          <w:rFonts w:asciiTheme="majorHAnsi" w:hAnsiTheme="majorHAnsi" w:cstheme="majorHAnsi"/>
          <w:b/>
        </w:rPr>
        <w:lastRenderedPageBreak/>
        <w:t>NB</w:t>
      </w:r>
      <w:r w:rsidRPr="00BD6A1F">
        <w:rPr>
          <w:rFonts w:asciiTheme="majorHAnsi" w:hAnsiTheme="majorHAnsi" w:cstheme="majorHAnsi"/>
        </w:rPr>
        <w:t xml:space="preserve">: INSERIRE GLI ESAMI </w:t>
      </w:r>
      <w:r w:rsidRPr="00D87552">
        <w:rPr>
          <w:rFonts w:asciiTheme="majorHAnsi" w:hAnsiTheme="majorHAnsi" w:cstheme="majorHAnsi"/>
          <w:u w:val="single"/>
        </w:rPr>
        <w:t xml:space="preserve">EFFETTIVAMENTE SOSTENUTI E NON CONVALIDATI </w:t>
      </w:r>
      <w:r w:rsidRPr="00BD6A1F">
        <w:rPr>
          <w:rFonts w:asciiTheme="majorHAnsi" w:hAnsiTheme="majorHAnsi" w:cstheme="majorHAnsi"/>
        </w:rPr>
        <w:t>DA ALTRE UNIVERSITA’</w:t>
      </w:r>
      <w:r w:rsidR="00D87552">
        <w:rPr>
          <w:rFonts w:asciiTheme="majorHAnsi" w:hAnsiTheme="majorHAnsi" w:cstheme="majorHAnsi"/>
        </w:rPr>
        <w:t xml:space="preserve"> – IN CASO DI POSSESSO DI PIU’ TITOLI DI STUDIO DELLA STESSA TIPOLOGIA BASTA </w:t>
      </w:r>
      <w:r w:rsidR="00D87552" w:rsidRPr="00D87552">
        <w:rPr>
          <w:rFonts w:asciiTheme="majorHAnsi" w:hAnsiTheme="majorHAnsi" w:cstheme="majorHAnsi"/>
          <w:u w:val="single"/>
        </w:rPr>
        <w:t>DUPLICARE LO SCHEMA</w:t>
      </w:r>
      <w:r w:rsidR="00D87552">
        <w:rPr>
          <w:rFonts w:asciiTheme="majorHAnsi" w:hAnsiTheme="majorHAnsi" w:cstheme="majorHAnsi"/>
        </w:rPr>
        <w:t xml:space="preserve"> PROPOSTO </w:t>
      </w:r>
    </w:p>
    <w:p w14:paraId="438053C0" w14:textId="05EB9DEB" w:rsidR="00BD6A1F" w:rsidRDefault="00BD6A1F" w:rsidP="00BD6A1F">
      <w:pPr>
        <w:rPr>
          <w:rFonts w:asciiTheme="majorHAnsi" w:hAnsiTheme="majorHAnsi" w:cstheme="majorHAnsi"/>
        </w:rPr>
      </w:pPr>
    </w:p>
    <w:p w14:paraId="3B15F486" w14:textId="54527C57" w:rsidR="001F04E5" w:rsidRDefault="001F04E5" w:rsidP="00BD6A1F">
      <w:pPr>
        <w:rPr>
          <w:rFonts w:asciiTheme="majorHAnsi" w:hAnsiTheme="majorHAnsi" w:cstheme="majorHAnsi"/>
        </w:rPr>
      </w:pPr>
    </w:p>
    <w:p w14:paraId="7B78F044" w14:textId="69A658A9" w:rsidR="001F04E5" w:rsidRDefault="001F04E5" w:rsidP="00BD6A1F">
      <w:pPr>
        <w:rPr>
          <w:rFonts w:asciiTheme="majorHAnsi" w:hAnsiTheme="majorHAnsi" w:cstheme="majorHAnsi"/>
        </w:rPr>
      </w:pPr>
    </w:p>
    <w:p w14:paraId="2DA44441" w14:textId="2D4EBD47" w:rsidR="001F04E5" w:rsidRDefault="001F04E5" w:rsidP="00BD6A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richiede una prevalutazione orientativa per il seguente corso di studi:</w:t>
      </w:r>
    </w:p>
    <w:p w14:paraId="40C01BEB" w14:textId="24FBD905" w:rsidR="001F04E5" w:rsidRDefault="001F04E5" w:rsidP="00BD6A1F">
      <w:pPr>
        <w:rPr>
          <w:rFonts w:asciiTheme="majorHAnsi" w:hAnsiTheme="majorHAnsi" w:cstheme="majorHAnsi"/>
        </w:rPr>
      </w:pPr>
    </w:p>
    <w:p w14:paraId="6CC155B4" w14:textId="763C6FB9" w:rsidR="001F04E5" w:rsidRPr="001F04E5" w:rsidRDefault="001F04E5" w:rsidP="001F04E5">
      <w:pPr>
        <w:rPr>
          <w:rFonts w:asciiTheme="majorHAnsi" w:hAnsiTheme="majorHAnsi" w:cstheme="majorHAnsi"/>
        </w:rPr>
      </w:pPr>
      <w:r w:rsidRPr="001F04E5">
        <w:rPr>
          <w:rFonts w:asciiTheme="majorHAnsi" w:hAnsiTheme="majorHAnsi" w:cstheme="majorHAnsi"/>
        </w:rPr>
        <w:t>TRIENNALE</w:t>
      </w:r>
    </w:p>
    <w:p w14:paraId="5D4596AD" w14:textId="08257724" w:rsidR="001F04E5" w:rsidRDefault="001F04E5" w:rsidP="001F04E5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Scienze Politiche, indirizzo_______________________________________________</w:t>
      </w:r>
    </w:p>
    <w:p w14:paraId="20584612" w14:textId="77777777" w:rsidR="001F04E5" w:rsidRDefault="001F04E5" w:rsidP="001F04E5">
      <w:pPr>
        <w:pStyle w:val="Paragrafoelenco"/>
        <w:rPr>
          <w:rFonts w:asciiTheme="majorHAnsi" w:hAnsiTheme="majorHAnsi" w:cstheme="majorHAnsi"/>
        </w:rPr>
      </w:pPr>
    </w:p>
    <w:p w14:paraId="44FE23BB" w14:textId="5A69CC90" w:rsidR="001F04E5" w:rsidRPr="001F04E5" w:rsidRDefault="001F04E5" w:rsidP="001F04E5">
      <w:pPr>
        <w:pStyle w:val="Paragrafoelenco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Scienze del Turismo, indirizzo_____________________________________________</w:t>
      </w:r>
    </w:p>
    <w:p w14:paraId="2D19C7CA" w14:textId="738E1F35" w:rsidR="00BD6A1F" w:rsidRDefault="00BD6A1F" w:rsidP="00BD6A1F">
      <w:pPr>
        <w:rPr>
          <w:rFonts w:asciiTheme="majorHAnsi" w:hAnsiTheme="majorHAnsi" w:cstheme="majorHAnsi"/>
        </w:rPr>
      </w:pPr>
    </w:p>
    <w:p w14:paraId="2E503701" w14:textId="7BCEDA21" w:rsidR="001F04E5" w:rsidRDefault="001F04E5" w:rsidP="00BD6A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MAGISTRALE</w:t>
      </w:r>
    </w:p>
    <w:p w14:paraId="499318E0" w14:textId="79926AAF" w:rsidR="001F04E5" w:rsidRDefault="001F04E5" w:rsidP="001F04E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Scienze e Tecniche delle Amministrazioni Pubbliche, indirizzo________________________________________________________________</w:t>
      </w:r>
    </w:p>
    <w:p w14:paraId="0113B304" w14:textId="042501D8" w:rsidR="001F04E5" w:rsidRDefault="001F04E5" w:rsidP="001F04E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Scienze della Politica e della Comunicazione Istituzionale,</w:t>
      </w:r>
    </w:p>
    <w:p w14:paraId="1AC4644F" w14:textId="6C2AE830" w:rsidR="001F04E5" w:rsidRDefault="001F04E5" w:rsidP="001F04E5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indirizzo_________________________________________________________________</w:t>
      </w:r>
    </w:p>
    <w:p w14:paraId="451A5FB7" w14:textId="1574A9B3" w:rsidR="001F04E5" w:rsidRDefault="001F04E5" w:rsidP="001F04E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Relazioni e Organizzazioni Internazionali,</w:t>
      </w:r>
    </w:p>
    <w:p w14:paraId="68CE7D98" w14:textId="54B53225" w:rsidR="001F04E5" w:rsidRDefault="001F04E5" w:rsidP="001F04E5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indirizzo_________________________________________________________________</w:t>
      </w:r>
    </w:p>
    <w:p w14:paraId="46518DEF" w14:textId="015DD9B0" w:rsidR="001F04E5" w:rsidRDefault="001F04E5" w:rsidP="001F04E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</w:rPr>
      </w:pPr>
      <w:r w:rsidRPr="001F04E5">
        <w:rPr>
          <w:rFonts w:asciiTheme="majorHAnsi" w:hAnsiTheme="majorHAnsi" w:cstheme="majorHAnsi"/>
        </w:rPr>
        <w:t xml:space="preserve">International Relations and </w:t>
      </w:r>
      <w:proofErr w:type="spellStart"/>
      <w:r w:rsidRPr="001F04E5">
        <w:rPr>
          <w:rFonts w:asciiTheme="majorHAnsi" w:hAnsiTheme="majorHAnsi" w:cstheme="majorHAnsi"/>
        </w:rPr>
        <w:t>Organisations</w:t>
      </w:r>
      <w:proofErr w:type="spellEnd"/>
      <w:r>
        <w:rPr>
          <w:rFonts w:asciiTheme="majorHAnsi" w:hAnsiTheme="majorHAnsi" w:cstheme="majorHAnsi"/>
        </w:rPr>
        <w:t>,</w:t>
      </w:r>
    </w:p>
    <w:p w14:paraId="7758FAD2" w14:textId="77777777" w:rsidR="001F04E5" w:rsidRDefault="001F04E5" w:rsidP="001F04E5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indirizzo_________________________________________________________________</w:t>
      </w:r>
    </w:p>
    <w:p w14:paraId="0874ED10" w14:textId="137FEFD6" w:rsidR="001F04E5" w:rsidRDefault="001F04E5" w:rsidP="001F04E5">
      <w:pPr>
        <w:pStyle w:val="Paragrafoelenco"/>
        <w:numPr>
          <w:ilvl w:val="0"/>
          <w:numId w:val="1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Progettazione e Gestione dei sistemi turistici,</w:t>
      </w:r>
    </w:p>
    <w:p w14:paraId="3567F7E7" w14:textId="77777777" w:rsidR="001F04E5" w:rsidRDefault="001F04E5" w:rsidP="001F04E5">
      <w:pPr>
        <w:pStyle w:val="Paragrafoelenc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indirizzo_________________________________________________________________</w:t>
      </w:r>
    </w:p>
    <w:p w14:paraId="2E20A508" w14:textId="77777777" w:rsidR="001F04E5" w:rsidRDefault="001F04E5" w:rsidP="001F04E5">
      <w:pPr>
        <w:pStyle w:val="Paragrafoelenco"/>
        <w:rPr>
          <w:rFonts w:asciiTheme="majorHAnsi" w:hAnsiTheme="majorHAnsi" w:cstheme="majorHAnsi"/>
        </w:rPr>
      </w:pPr>
    </w:p>
    <w:p w14:paraId="379EF818" w14:textId="6FA76BE6" w:rsidR="001F04E5" w:rsidRPr="001F04E5" w:rsidRDefault="001F04E5" w:rsidP="001F04E5">
      <w:pPr>
        <w:pStyle w:val="Paragrafoelenco"/>
        <w:rPr>
          <w:rFonts w:asciiTheme="majorHAnsi" w:hAnsiTheme="majorHAnsi" w:cstheme="majorHAnsi"/>
        </w:rPr>
      </w:pPr>
    </w:p>
    <w:p w14:paraId="51125E75" w14:textId="77777777" w:rsidR="00BD6A1F" w:rsidRPr="00BD6A1F" w:rsidRDefault="00BD6A1F" w:rsidP="00BD6A1F">
      <w:pPr>
        <w:rPr>
          <w:rFonts w:asciiTheme="majorHAnsi" w:hAnsiTheme="majorHAnsi" w:cstheme="majorHAnsi"/>
        </w:rPr>
      </w:pPr>
    </w:p>
    <w:p w14:paraId="48BE92AF" w14:textId="77777777" w:rsidR="00BD6A1F" w:rsidRPr="00BD6A1F" w:rsidRDefault="00BD6A1F" w:rsidP="00BD6A1F">
      <w:pPr>
        <w:ind w:left="7080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Firma</w:t>
      </w:r>
    </w:p>
    <w:p w14:paraId="520E17CB" w14:textId="77777777" w:rsidR="00BD6A1F" w:rsidRPr="00BD6A1F" w:rsidRDefault="00BD6A1F" w:rsidP="00BD6A1F">
      <w:pPr>
        <w:ind w:left="6372"/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</w:rPr>
        <w:t>_______________________</w:t>
      </w:r>
    </w:p>
    <w:p w14:paraId="6BF65547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01A0A24A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396B3877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05C660FF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28DC4CFC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6AC3F4F3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581BCC6A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1F40A740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1F5171FC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04DDF8A4" w14:textId="77777777" w:rsidR="00BD6A1F" w:rsidRDefault="00BD6A1F" w:rsidP="00BD6A1F">
      <w:pPr>
        <w:rPr>
          <w:rFonts w:asciiTheme="majorHAnsi" w:hAnsiTheme="majorHAnsi" w:cstheme="majorHAnsi"/>
          <w:b/>
        </w:rPr>
      </w:pPr>
    </w:p>
    <w:p w14:paraId="01B3A6E2" w14:textId="128EA1B3" w:rsidR="00BD6A1F" w:rsidRPr="00BD6A1F" w:rsidRDefault="00BD6A1F" w:rsidP="00BD6A1F">
      <w:pPr>
        <w:rPr>
          <w:rFonts w:asciiTheme="majorHAnsi" w:hAnsiTheme="majorHAnsi" w:cstheme="majorHAnsi"/>
        </w:rPr>
      </w:pPr>
      <w:r w:rsidRPr="00BD6A1F">
        <w:rPr>
          <w:rFonts w:asciiTheme="majorHAnsi" w:hAnsiTheme="majorHAnsi" w:cstheme="majorHAnsi"/>
          <w:b/>
        </w:rPr>
        <w:t>Allegato</w:t>
      </w:r>
      <w:r w:rsidRPr="00BD6A1F">
        <w:rPr>
          <w:rFonts w:asciiTheme="majorHAnsi" w:hAnsiTheme="majorHAnsi" w:cstheme="majorHAnsi"/>
        </w:rPr>
        <w:t>: documento d’identità fronte/retro</w:t>
      </w:r>
    </w:p>
    <w:p w14:paraId="3068E52E" w14:textId="77777777" w:rsidR="00343684" w:rsidRPr="0057471E" w:rsidRDefault="00343684" w:rsidP="00534BEB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343684" w:rsidRPr="0057471E" w:rsidSect="003B0DB3">
      <w:headerReference w:type="default" r:id="rId8"/>
      <w:footerReference w:type="even" r:id="rId9"/>
      <w:headerReference w:type="first" r:id="rId10"/>
      <w:pgSz w:w="11900" w:h="16840"/>
      <w:pgMar w:top="1983" w:right="851" w:bottom="937" w:left="851" w:header="851" w:footer="6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07F83" w14:textId="77777777" w:rsidR="002B000D" w:rsidRDefault="002B000D" w:rsidP="00A00AEE">
      <w:r>
        <w:separator/>
      </w:r>
    </w:p>
  </w:endnote>
  <w:endnote w:type="continuationSeparator" w:id="0">
    <w:p w14:paraId="3791D2B9" w14:textId="77777777" w:rsidR="002B000D" w:rsidRDefault="002B000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8BF26" w14:textId="77777777" w:rsidR="00A00AEE" w:rsidRDefault="00A00AEE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 w:rsidR="009B3EC1">
      <w:tab/>
    </w:r>
    <w:r>
      <w:t>[Digitare il testo]</w:t>
    </w:r>
    <w:r w:rsidR="009B3EC1">
      <w:tab/>
    </w:r>
    <w:r>
      <w:t>[Digitare il testo]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613B3" w14:textId="77777777" w:rsidR="002B000D" w:rsidRDefault="002B000D" w:rsidP="00A00AEE">
      <w:r>
        <w:separator/>
      </w:r>
    </w:p>
  </w:footnote>
  <w:footnote w:type="continuationSeparator" w:id="0">
    <w:p w14:paraId="007E19F7" w14:textId="77777777" w:rsidR="002B000D" w:rsidRDefault="002B000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5BEC" w14:textId="59E97DB8" w:rsidR="00A00AEE" w:rsidRDefault="00DC667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3133EC" wp14:editId="65F19D35">
          <wp:simplePos x="0" y="0"/>
          <wp:positionH relativeFrom="column">
            <wp:posOffset>-525145</wp:posOffset>
          </wp:positionH>
          <wp:positionV relativeFrom="paragraph">
            <wp:posOffset>-429260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1A63" w14:textId="2D062AB7" w:rsidR="00832B2B" w:rsidRDefault="00532AE0" w:rsidP="00832B2B">
    <w:pPr>
      <w:pStyle w:val="Intestazion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A72E19D" wp14:editId="2FC0F38E">
          <wp:simplePos x="0" y="0"/>
          <wp:positionH relativeFrom="column">
            <wp:posOffset>-506095</wp:posOffset>
          </wp:positionH>
          <wp:positionV relativeFrom="paragraph">
            <wp:posOffset>-530860</wp:posOffset>
          </wp:positionV>
          <wp:extent cx="7461885" cy="1245870"/>
          <wp:effectExtent l="0" t="0" r="0" b="0"/>
          <wp:wrapTight wrapText="bothSides">
            <wp:wrapPolygon edited="0">
              <wp:start x="0" y="0"/>
              <wp:lineTo x="0" y="21138"/>
              <wp:lineTo x="21561" y="21138"/>
              <wp:lineTo x="21561" y="0"/>
              <wp:lineTo x="0" y="0"/>
            </wp:wrapPolygon>
          </wp:wrapTight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1885" cy="1245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C0C3309" w14:textId="77777777" w:rsidR="00832B2B" w:rsidRDefault="00832B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DB82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035E1"/>
    <w:multiLevelType w:val="hybridMultilevel"/>
    <w:tmpl w:val="674C46A4"/>
    <w:lvl w:ilvl="0" w:tplc="968C01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87253"/>
    <w:multiLevelType w:val="hybridMultilevel"/>
    <w:tmpl w:val="AB54551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D261A"/>
    <w:multiLevelType w:val="hybridMultilevel"/>
    <w:tmpl w:val="5734FB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25BD"/>
    <w:multiLevelType w:val="hybridMultilevel"/>
    <w:tmpl w:val="F7225AB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6E7F5E"/>
    <w:multiLevelType w:val="hybridMultilevel"/>
    <w:tmpl w:val="3D845ABE"/>
    <w:lvl w:ilvl="0" w:tplc="C91CD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523B"/>
    <w:multiLevelType w:val="hybridMultilevel"/>
    <w:tmpl w:val="E00A8A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1EA2"/>
    <w:multiLevelType w:val="hybridMultilevel"/>
    <w:tmpl w:val="DCCAC5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D11CA"/>
    <w:multiLevelType w:val="hybridMultilevel"/>
    <w:tmpl w:val="04CC6034"/>
    <w:lvl w:ilvl="0" w:tplc="AEE63B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3231"/>
    <w:multiLevelType w:val="hybridMultilevel"/>
    <w:tmpl w:val="5D283F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4D42"/>
    <w:multiLevelType w:val="hybridMultilevel"/>
    <w:tmpl w:val="6E680D86"/>
    <w:lvl w:ilvl="0" w:tplc="C804B9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7493F"/>
    <w:multiLevelType w:val="hybridMultilevel"/>
    <w:tmpl w:val="DE449B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853C1"/>
    <w:multiLevelType w:val="hybridMultilevel"/>
    <w:tmpl w:val="A106D094"/>
    <w:lvl w:ilvl="0" w:tplc="9FECA1E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F7C0B"/>
    <w:multiLevelType w:val="hybridMultilevel"/>
    <w:tmpl w:val="29EC91AC"/>
    <w:lvl w:ilvl="0" w:tplc="56C6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1"/>
    <w:rsid w:val="0000109A"/>
    <w:rsid w:val="00003A46"/>
    <w:rsid w:val="00017311"/>
    <w:rsid w:val="000331E6"/>
    <w:rsid w:val="00046754"/>
    <w:rsid w:val="000558EA"/>
    <w:rsid w:val="0005713C"/>
    <w:rsid w:val="00061A23"/>
    <w:rsid w:val="00061D57"/>
    <w:rsid w:val="00066152"/>
    <w:rsid w:val="00067F93"/>
    <w:rsid w:val="00073308"/>
    <w:rsid w:val="00076333"/>
    <w:rsid w:val="000909D1"/>
    <w:rsid w:val="00092393"/>
    <w:rsid w:val="000A0AE1"/>
    <w:rsid w:val="000A3FBF"/>
    <w:rsid w:val="000B2160"/>
    <w:rsid w:val="000B50B4"/>
    <w:rsid w:val="000C7709"/>
    <w:rsid w:val="000E4A07"/>
    <w:rsid w:val="000E5264"/>
    <w:rsid w:val="000E71CD"/>
    <w:rsid w:val="000F20E1"/>
    <w:rsid w:val="000F6A90"/>
    <w:rsid w:val="00102CFD"/>
    <w:rsid w:val="0010332E"/>
    <w:rsid w:val="001041C1"/>
    <w:rsid w:val="0011553D"/>
    <w:rsid w:val="00121916"/>
    <w:rsid w:val="00131DD7"/>
    <w:rsid w:val="001341FA"/>
    <w:rsid w:val="00135FD2"/>
    <w:rsid w:val="001363F1"/>
    <w:rsid w:val="001416BD"/>
    <w:rsid w:val="001433E4"/>
    <w:rsid w:val="00147E3D"/>
    <w:rsid w:val="0015753F"/>
    <w:rsid w:val="00161A39"/>
    <w:rsid w:val="00190D35"/>
    <w:rsid w:val="001913D4"/>
    <w:rsid w:val="00192DD2"/>
    <w:rsid w:val="001A1FB3"/>
    <w:rsid w:val="001A25E3"/>
    <w:rsid w:val="001B684F"/>
    <w:rsid w:val="001C0480"/>
    <w:rsid w:val="001C1912"/>
    <w:rsid w:val="001C3516"/>
    <w:rsid w:val="001D39E6"/>
    <w:rsid w:val="001E25F7"/>
    <w:rsid w:val="001E5A39"/>
    <w:rsid w:val="001F04E5"/>
    <w:rsid w:val="001F0629"/>
    <w:rsid w:val="001F70DE"/>
    <w:rsid w:val="00201EE4"/>
    <w:rsid w:val="00203028"/>
    <w:rsid w:val="00226606"/>
    <w:rsid w:val="002354FF"/>
    <w:rsid w:val="002471A3"/>
    <w:rsid w:val="00270D76"/>
    <w:rsid w:val="002718BC"/>
    <w:rsid w:val="00290D68"/>
    <w:rsid w:val="002A7E4B"/>
    <w:rsid w:val="002B000D"/>
    <w:rsid w:val="002B373C"/>
    <w:rsid w:val="002C01FB"/>
    <w:rsid w:val="002C4F8F"/>
    <w:rsid w:val="002D0469"/>
    <w:rsid w:val="002E48AC"/>
    <w:rsid w:val="002E523E"/>
    <w:rsid w:val="002E6792"/>
    <w:rsid w:val="002E7B1E"/>
    <w:rsid w:val="002F589A"/>
    <w:rsid w:val="003020B7"/>
    <w:rsid w:val="00306AEC"/>
    <w:rsid w:val="003134BE"/>
    <w:rsid w:val="003155DD"/>
    <w:rsid w:val="00321E83"/>
    <w:rsid w:val="0032500F"/>
    <w:rsid w:val="0033210F"/>
    <w:rsid w:val="0033492A"/>
    <w:rsid w:val="00336455"/>
    <w:rsid w:val="00343684"/>
    <w:rsid w:val="0035206E"/>
    <w:rsid w:val="00353C29"/>
    <w:rsid w:val="003545A9"/>
    <w:rsid w:val="0036075A"/>
    <w:rsid w:val="003666C6"/>
    <w:rsid w:val="003669FD"/>
    <w:rsid w:val="00371F8C"/>
    <w:rsid w:val="003745C9"/>
    <w:rsid w:val="00374D54"/>
    <w:rsid w:val="00390EF8"/>
    <w:rsid w:val="003A0B60"/>
    <w:rsid w:val="003B0DB3"/>
    <w:rsid w:val="003D1F71"/>
    <w:rsid w:val="003D488D"/>
    <w:rsid w:val="003E776E"/>
    <w:rsid w:val="003F72F7"/>
    <w:rsid w:val="004053C7"/>
    <w:rsid w:val="004205E1"/>
    <w:rsid w:val="00425B40"/>
    <w:rsid w:val="00426ED3"/>
    <w:rsid w:val="00435A28"/>
    <w:rsid w:val="00447DE8"/>
    <w:rsid w:val="004517B0"/>
    <w:rsid w:val="00461603"/>
    <w:rsid w:val="00461E55"/>
    <w:rsid w:val="00462F88"/>
    <w:rsid w:val="00463C90"/>
    <w:rsid w:val="0046459C"/>
    <w:rsid w:val="00471BBD"/>
    <w:rsid w:val="004806E5"/>
    <w:rsid w:val="00481F0F"/>
    <w:rsid w:val="00486052"/>
    <w:rsid w:val="004953C9"/>
    <w:rsid w:val="004A218B"/>
    <w:rsid w:val="004A5E71"/>
    <w:rsid w:val="004B63C1"/>
    <w:rsid w:val="004B748E"/>
    <w:rsid w:val="004E3A56"/>
    <w:rsid w:val="004F03A7"/>
    <w:rsid w:val="004F5F9F"/>
    <w:rsid w:val="0052098B"/>
    <w:rsid w:val="005305FC"/>
    <w:rsid w:val="00531DA8"/>
    <w:rsid w:val="00532AE0"/>
    <w:rsid w:val="00534BEB"/>
    <w:rsid w:val="0054386E"/>
    <w:rsid w:val="00543DE9"/>
    <w:rsid w:val="0055490C"/>
    <w:rsid w:val="00561483"/>
    <w:rsid w:val="0057471E"/>
    <w:rsid w:val="005803E3"/>
    <w:rsid w:val="00582491"/>
    <w:rsid w:val="005C0111"/>
    <w:rsid w:val="005C6A2A"/>
    <w:rsid w:val="005D2AEF"/>
    <w:rsid w:val="005D6CA2"/>
    <w:rsid w:val="005E5BCE"/>
    <w:rsid w:val="005F1970"/>
    <w:rsid w:val="006007A3"/>
    <w:rsid w:val="00601CEA"/>
    <w:rsid w:val="00611186"/>
    <w:rsid w:val="0062160C"/>
    <w:rsid w:val="00624F6A"/>
    <w:rsid w:val="0062563E"/>
    <w:rsid w:val="00625900"/>
    <w:rsid w:val="00626391"/>
    <w:rsid w:val="006445C1"/>
    <w:rsid w:val="00644C7D"/>
    <w:rsid w:val="006603E3"/>
    <w:rsid w:val="006642E7"/>
    <w:rsid w:val="00667F07"/>
    <w:rsid w:val="00674331"/>
    <w:rsid w:val="00674AA2"/>
    <w:rsid w:val="006803C6"/>
    <w:rsid w:val="00695537"/>
    <w:rsid w:val="006A1387"/>
    <w:rsid w:val="006A7CFE"/>
    <w:rsid w:val="006B10C8"/>
    <w:rsid w:val="006B3275"/>
    <w:rsid w:val="006B45E2"/>
    <w:rsid w:val="006B48DF"/>
    <w:rsid w:val="006C0FD0"/>
    <w:rsid w:val="006C12B2"/>
    <w:rsid w:val="006C17D7"/>
    <w:rsid w:val="006D0B5D"/>
    <w:rsid w:val="006D148D"/>
    <w:rsid w:val="006D1A2F"/>
    <w:rsid w:val="006F347E"/>
    <w:rsid w:val="006F6B47"/>
    <w:rsid w:val="00706C74"/>
    <w:rsid w:val="00710112"/>
    <w:rsid w:val="00712021"/>
    <w:rsid w:val="00726611"/>
    <w:rsid w:val="0073050C"/>
    <w:rsid w:val="00745DA4"/>
    <w:rsid w:val="007509EF"/>
    <w:rsid w:val="007556DB"/>
    <w:rsid w:val="00756E91"/>
    <w:rsid w:val="00763DB4"/>
    <w:rsid w:val="00767B59"/>
    <w:rsid w:val="00772763"/>
    <w:rsid w:val="00772C9D"/>
    <w:rsid w:val="00780166"/>
    <w:rsid w:val="0078112A"/>
    <w:rsid w:val="00785314"/>
    <w:rsid w:val="00791CF9"/>
    <w:rsid w:val="00796B15"/>
    <w:rsid w:val="007A2216"/>
    <w:rsid w:val="007A4DAB"/>
    <w:rsid w:val="007A513F"/>
    <w:rsid w:val="007B5EAB"/>
    <w:rsid w:val="007C0909"/>
    <w:rsid w:val="007C6F7B"/>
    <w:rsid w:val="007E248C"/>
    <w:rsid w:val="007E3583"/>
    <w:rsid w:val="007F0288"/>
    <w:rsid w:val="007F3C7B"/>
    <w:rsid w:val="00805A01"/>
    <w:rsid w:val="0082026C"/>
    <w:rsid w:val="00821AE0"/>
    <w:rsid w:val="00821C88"/>
    <w:rsid w:val="00825CC1"/>
    <w:rsid w:val="00832B2B"/>
    <w:rsid w:val="00840727"/>
    <w:rsid w:val="00855D01"/>
    <w:rsid w:val="008859D2"/>
    <w:rsid w:val="00895D34"/>
    <w:rsid w:val="008A0914"/>
    <w:rsid w:val="008A1174"/>
    <w:rsid w:val="008A799C"/>
    <w:rsid w:val="008A7F8E"/>
    <w:rsid w:val="008C3B9A"/>
    <w:rsid w:val="008C40ED"/>
    <w:rsid w:val="008D56C6"/>
    <w:rsid w:val="008E355E"/>
    <w:rsid w:val="008E6D7D"/>
    <w:rsid w:val="008F78C3"/>
    <w:rsid w:val="0090791B"/>
    <w:rsid w:val="009107ED"/>
    <w:rsid w:val="00912501"/>
    <w:rsid w:val="00917659"/>
    <w:rsid w:val="009307DE"/>
    <w:rsid w:val="00933610"/>
    <w:rsid w:val="0093430E"/>
    <w:rsid w:val="00960354"/>
    <w:rsid w:val="009711BE"/>
    <w:rsid w:val="009837B3"/>
    <w:rsid w:val="0099278C"/>
    <w:rsid w:val="00992C80"/>
    <w:rsid w:val="009A0A26"/>
    <w:rsid w:val="009A171D"/>
    <w:rsid w:val="009B3A2E"/>
    <w:rsid w:val="009B3EC1"/>
    <w:rsid w:val="009B5D38"/>
    <w:rsid w:val="009D21ED"/>
    <w:rsid w:val="009D3F48"/>
    <w:rsid w:val="009D4E1D"/>
    <w:rsid w:val="009E040D"/>
    <w:rsid w:val="009E354B"/>
    <w:rsid w:val="009F3C24"/>
    <w:rsid w:val="009F443B"/>
    <w:rsid w:val="009F6164"/>
    <w:rsid w:val="00A007A1"/>
    <w:rsid w:val="00A00AEE"/>
    <w:rsid w:val="00A054F1"/>
    <w:rsid w:val="00A10CC4"/>
    <w:rsid w:val="00A12D5B"/>
    <w:rsid w:val="00A148D0"/>
    <w:rsid w:val="00A30B4D"/>
    <w:rsid w:val="00A41BF0"/>
    <w:rsid w:val="00A44D3F"/>
    <w:rsid w:val="00A4618A"/>
    <w:rsid w:val="00A50376"/>
    <w:rsid w:val="00A657B7"/>
    <w:rsid w:val="00A67B41"/>
    <w:rsid w:val="00A70D9B"/>
    <w:rsid w:val="00A80C7C"/>
    <w:rsid w:val="00A90337"/>
    <w:rsid w:val="00A9728B"/>
    <w:rsid w:val="00AA332C"/>
    <w:rsid w:val="00AA6123"/>
    <w:rsid w:val="00AB0DDD"/>
    <w:rsid w:val="00AB352A"/>
    <w:rsid w:val="00AB4600"/>
    <w:rsid w:val="00AC3F67"/>
    <w:rsid w:val="00AF118E"/>
    <w:rsid w:val="00B01DA5"/>
    <w:rsid w:val="00B113F6"/>
    <w:rsid w:val="00B11BCB"/>
    <w:rsid w:val="00B24B32"/>
    <w:rsid w:val="00B32F87"/>
    <w:rsid w:val="00B34A4A"/>
    <w:rsid w:val="00B4554F"/>
    <w:rsid w:val="00B466E3"/>
    <w:rsid w:val="00B5292F"/>
    <w:rsid w:val="00B56919"/>
    <w:rsid w:val="00B56B70"/>
    <w:rsid w:val="00B57BFE"/>
    <w:rsid w:val="00B8685A"/>
    <w:rsid w:val="00B90FE5"/>
    <w:rsid w:val="00BA7C48"/>
    <w:rsid w:val="00BA7CEB"/>
    <w:rsid w:val="00BC6740"/>
    <w:rsid w:val="00BD6A1F"/>
    <w:rsid w:val="00BE3EDB"/>
    <w:rsid w:val="00BF02E4"/>
    <w:rsid w:val="00BF179D"/>
    <w:rsid w:val="00C00830"/>
    <w:rsid w:val="00C07982"/>
    <w:rsid w:val="00C10909"/>
    <w:rsid w:val="00C125B8"/>
    <w:rsid w:val="00C12675"/>
    <w:rsid w:val="00C153D0"/>
    <w:rsid w:val="00C16276"/>
    <w:rsid w:val="00C24BD0"/>
    <w:rsid w:val="00C30CC4"/>
    <w:rsid w:val="00C42B8E"/>
    <w:rsid w:val="00C71615"/>
    <w:rsid w:val="00C735A9"/>
    <w:rsid w:val="00C77A06"/>
    <w:rsid w:val="00C81C92"/>
    <w:rsid w:val="00C93160"/>
    <w:rsid w:val="00CA0FFD"/>
    <w:rsid w:val="00CA667F"/>
    <w:rsid w:val="00CB6BF0"/>
    <w:rsid w:val="00CC12F7"/>
    <w:rsid w:val="00CC4AFC"/>
    <w:rsid w:val="00CC7327"/>
    <w:rsid w:val="00CD349D"/>
    <w:rsid w:val="00CD391F"/>
    <w:rsid w:val="00CE0136"/>
    <w:rsid w:val="00CE739C"/>
    <w:rsid w:val="00CF6514"/>
    <w:rsid w:val="00CF7247"/>
    <w:rsid w:val="00D11C87"/>
    <w:rsid w:val="00D41CFF"/>
    <w:rsid w:val="00D5004B"/>
    <w:rsid w:val="00D51DDD"/>
    <w:rsid w:val="00D620E9"/>
    <w:rsid w:val="00D64B24"/>
    <w:rsid w:val="00D729BB"/>
    <w:rsid w:val="00D8321C"/>
    <w:rsid w:val="00D858AB"/>
    <w:rsid w:val="00D87552"/>
    <w:rsid w:val="00D91D7F"/>
    <w:rsid w:val="00D92070"/>
    <w:rsid w:val="00D96894"/>
    <w:rsid w:val="00DB243F"/>
    <w:rsid w:val="00DB5489"/>
    <w:rsid w:val="00DB54B3"/>
    <w:rsid w:val="00DC4519"/>
    <w:rsid w:val="00DC6414"/>
    <w:rsid w:val="00DC667C"/>
    <w:rsid w:val="00DD253F"/>
    <w:rsid w:val="00DD3870"/>
    <w:rsid w:val="00DE4E85"/>
    <w:rsid w:val="00DF4F15"/>
    <w:rsid w:val="00DF60BC"/>
    <w:rsid w:val="00DF631C"/>
    <w:rsid w:val="00E2550E"/>
    <w:rsid w:val="00E25BD6"/>
    <w:rsid w:val="00E34C98"/>
    <w:rsid w:val="00E44686"/>
    <w:rsid w:val="00E50BEB"/>
    <w:rsid w:val="00E57BE3"/>
    <w:rsid w:val="00E717F6"/>
    <w:rsid w:val="00E72864"/>
    <w:rsid w:val="00E757B2"/>
    <w:rsid w:val="00E81AB6"/>
    <w:rsid w:val="00E826B9"/>
    <w:rsid w:val="00E82E23"/>
    <w:rsid w:val="00E93B1D"/>
    <w:rsid w:val="00E94E9F"/>
    <w:rsid w:val="00E95549"/>
    <w:rsid w:val="00E97E34"/>
    <w:rsid w:val="00EA0FB3"/>
    <w:rsid w:val="00EA3A17"/>
    <w:rsid w:val="00EA6528"/>
    <w:rsid w:val="00EC34C3"/>
    <w:rsid w:val="00EE4F57"/>
    <w:rsid w:val="00EE528F"/>
    <w:rsid w:val="00EF1BC4"/>
    <w:rsid w:val="00F120F8"/>
    <w:rsid w:val="00F15D06"/>
    <w:rsid w:val="00F2242C"/>
    <w:rsid w:val="00F258AA"/>
    <w:rsid w:val="00F36395"/>
    <w:rsid w:val="00F41A04"/>
    <w:rsid w:val="00F41EC8"/>
    <w:rsid w:val="00F436E8"/>
    <w:rsid w:val="00F46595"/>
    <w:rsid w:val="00F506BF"/>
    <w:rsid w:val="00F50944"/>
    <w:rsid w:val="00F56A4C"/>
    <w:rsid w:val="00F62457"/>
    <w:rsid w:val="00F66692"/>
    <w:rsid w:val="00F7063F"/>
    <w:rsid w:val="00F724FF"/>
    <w:rsid w:val="00F77281"/>
    <w:rsid w:val="00F82A95"/>
    <w:rsid w:val="00F9377B"/>
    <w:rsid w:val="00FA29E9"/>
    <w:rsid w:val="00FC2D1F"/>
    <w:rsid w:val="00FD2D58"/>
    <w:rsid w:val="00FD5257"/>
    <w:rsid w:val="00FE2767"/>
    <w:rsid w:val="00FE5B1D"/>
    <w:rsid w:val="00FF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AF6A4B"/>
  <w15:docId w15:val="{9DD4F525-54C0-4EF5-89A8-8DF72F5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0A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00AE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9377B"/>
  </w:style>
  <w:style w:type="paragraph" w:styleId="Paragrafoelenco">
    <w:name w:val="List Paragraph"/>
    <w:basedOn w:val="Normale"/>
    <w:uiPriority w:val="72"/>
    <w:rsid w:val="00481F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B0DB3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EF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9935">
          <w:marLeft w:val="60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enzo\Desktop\Carta%20Dipartimento%20UniCampan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5A0F7C-5A28-4CA5-A38B-C54F2F02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UniCampania</Template>
  <TotalTime>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Tonia</cp:lastModifiedBy>
  <cp:revision>10</cp:revision>
  <cp:lastPrinted>2023-06-07T09:01:00Z</cp:lastPrinted>
  <dcterms:created xsi:type="dcterms:W3CDTF">2024-05-31T09:23:00Z</dcterms:created>
  <dcterms:modified xsi:type="dcterms:W3CDTF">2024-06-12T07:25:00Z</dcterms:modified>
</cp:coreProperties>
</file>