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8A44" w14:textId="77777777" w:rsidR="00041B35" w:rsidRPr="00041B35" w:rsidRDefault="00041B35" w:rsidP="00041B35">
      <w:pPr>
        <w:pStyle w:val="Titolo4"/>
        <w:spacing w:line="276" w:lineRule="auto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>Modello A/1</w:t>
      </w:r>
    </w:p>
    <w:p w14:paraId="57413AB4" w14:textId="77777777" w:rsidR="00041B35" w:rsidRPr="00041B35" w:rsidRDefault="00041B35" w:rsidP="00041B35">
      <w:pPr>
        <w:spacing w:line="276" w:lineRule="auto"/>
        <w:rPr>
          <w:rFonts w:asciiTheme="majorHAnsi" w:hAnsiTheme="majorHAnsi" w:cstheme="majorHAnsi"/>
        </w:rPr>
      </w:pPr>
    </w:p>
    <w:p w14:paraId="7C75E9B9" w14:textId="77777777" w:rsidR="00041B35" w:rsidRPr="00041B35" w:rsidRDefault="00041B35" w:rsidP="00041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line="276" w:lineRule="auto"/>
        <w:jc w:val="center"/>
        <w:rPr>
          <w:rFonts w:asciiTheme="majorHAnsi" w:hAnsiTheme="majorHAnsi" w:cstheme="majorHAnsi"/>
          <w:b/>
          <w:bCs/>
          <w:i/>
        </w:rPr>
      </w:pPr>
      <w:r w:rsidRPr="00041B35">
        <w:rPr>
          <w:rFonts w:asciiTheme="majorHAnsi" w:hAnsiTheme="majorHAnsi" w:cstheme="majorHAnsi"/>
          <w:b/>
          <w:bCs/>
          <w:i/>
        </w:rPr>
        <w:t>ELEZIONE DELLA RAPPRESENTANZA DEGLI STUDENTI</w:t>
      </w:r>
    </w:p>
    <w:p w14:paraId="52945258" w14:textId="77777777" w:rsidR="00041B35" w:rsidRPr="00041B35" w:rsidRDefault="00041B35" w:rsidP="00041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line="276" w:lineRule="auto"/>
        <w:jc w:val="center"/>
        <w:rPr>
          <w:rFonts w:asciiTheme="majorHAnsi" w:hAnsiTheme="majorHAnsi" w:cstheme="majorHAnsi"/>
          <w:b/>
          <w:i/>
        </w:rPr>
      </w:pPr>
      <w:r w:rsidRPr="00041B35">
        <w:rPr>
          <w:rFonts w:asciiTheme="majorHAnsi" w:hAnsiTheme="majorHAnsi" w:cstheme="majorHAnsi"/>
          <w:b/>
          <w:bCs/>
          <w:i/>
        </w:rPr>
        <w:t xml:space="preserve"> </w:t>
      </w:r>
      <w:r w:rsidRPr="00041B35">
        <w:rPr>
          <w:rFonts w:asciiTheme="majorHAnsi" w:hAnsiTheme="majorHAnsi" w:cstheme="majorHAnsi"/>
          <w:b/>
          <w:i/>
        </w:rPr>
        <w:t>IN SENO AL CONSIGLIO DEL CORSO DI STUDIO IN</w:t>
      </w:r>
    </w:p>
    <w:p w14:paraId="1F27E8CA" w14:textId="77777777" w:rsidR="00041B35" w:rsidRPr="00041B35" w:rsidRDefault="00041B35" w:rsidP="00041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line="276" w:lineRule="auto"/>
        <w:jc w:val="center"/>
        <w:rPr>
          <w:rFonts w:asciiTheme="majorHAnsi" w:hAnsiTheme="majorHAnsi" w:cstheme="majorHAnsi"/>
          <w:b/>
          <w:i/>
        </w:rPr>
      </w:pPr>
      <w:r w:rsidRPr="00041B35">
        <w:rPr>
          <w:rFonts w:asciiTheme="majorHAnsi" w:hAnsiTheme="majorHAnsi" w:cstheme="majorHAnsi"/>
          <w:b/>
          <w:i/>
        </w:rPr>
        <w:t>__________________________________________________________________</w:t>
      </w:r>
    </w:p>
    <w:p w14:paraId="591A59A9" w14:textId="77777777" w:rsidR="00041B35" w:rsidRPr="00041B35" w:rsidRDefault="00041B35" w:rsidP="00041B3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2EE7EC9" w14:textId="2E1DE319" w:rsidR="00041B35" w:rsidRPr="00041B35" w:rsidRDefault="00041B35" w:rsidP="00041B35">
      <w:pPr>
        <w:pStyle w:val="a"/>
        <w:spacing w:line="276" w:lineRule="auto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>Il/La sottoscritto/a _________________________________________________________ nato/a il ____/____/_____ a ________________________________________________ prov. (____) e residente in ___________________________________ prov. (____) C.A.P. ________ via _______________________________________________________ tel. ________/__________________ matr. ______/____________ iscritto/a al Corso di studio __________________________________________________________________ anno di corso/fuori corso</w:t>
      </w:r>
      <w:r w:rsidRPr="00041B35">
        <w:rPr>
          <w:rFonts w:asciiTheme="majorHAnsi" w:hAnsiTheme="majorHAnsi" w:cstheme="majorHAnsi"/>
          <w:b/>
        </w:rPr>
        <w:t>*</w:t>
      </w:r>
      <w:r w:rsidRPr="00041B35">
        <w:rPr>
          <w:rFonts w:asciiTheme="majorHAnsi" w:hAnsiTheme="majorHAnsi" w:cstheme="majorHAnsi"/>
        </w:rPr>
        <w:t xml:space="preserve"> ______________________________ del Dipartimento di Scienze Politiche</w:t>
      </w:r>
    </w:p>
    <w:p w14:paraId="7282CF6A" w14:textId="77777777" w:rsidR="00041B35" w:rsidRPr="00041B35" w:rsidRDefault="00041B35" w:rsidP="00041B35">
      <w:pPr>
        <w:pStyle w:val="a"/>
        <w:spacing w:line="276" w:lineRule="auto"/>
        <w:jc w:val="center"/>
        <w:rPr>
          <w:rFonts w:asciiTheme="majorHAnsi" w:hAnsiTheme="majorHAnsi" w:cstheme="majorHAnsi"/>
        </w:rPr>
      </w:pPr>
    </w:p>
    <w:p w14:paraId="1F5C1304" w14:textId="77777777" w:rsidR="00041B35" w:rsidRPr="00041B35" w:rsidRDefault="00041B35" w:rsidP="00041B35">
      <w:pPr>
        <w:pStyle w:val="a"/>
        <w:spacing w:line="276" w:lineRule="auto"/>
        <w:rPr>
          <w:rFonts w:asciiTheme="majorHAnsi" w:hAnsiTheme="majorHAnsi" w:cstheme="majorHAnsi"/>
          <w:b/>
          <w:i/>
        </w:rPr>
      </w:pPr>
      <w:r w:rsidRPr="00041B35">
        <w:rPr>
          <w:rFonts w:asciiTheme="majorHAnsi" w:hAnsiTheme="majorHAnsi" w:cstheme="majorHAnsi"/>
        </w:rPr>
        <w:t>*</w:t>
      </w:r>
      <w:r w:rsidRPr="00041B35">
        <w:rPr>
          <w:rFonts w:asciiTheme="majorHAnsi" w:hAnsiTheme="majorHAnsi" w:cstheme="majorHAnsi"/>
          <w:b/>
          <w:i/>
        </w:rPr>
        <w:t>barrare la voce che non interessa</w:t>
      </w:r>
    </w:p>
    <w:p w14:paraId="2A523D85" w14:textId="77777777" w:rsidR="00041B35" w:rsidRPr="00041B35" w:rsidRDefault="00041B35" w:rsidP="00041B35">
      <w:pPr>
        <w:pStyle w:val="a"/>
        <w:spacing w:line="276" w:lineRule="auto"/>
        <w:jc w:val="center"/>
        <w:rPr>
          <w:rFonts w:asciiTheme="majorHAnsi" w:hAnsiTheme="majorHAnsi" w:cstheme="majorHAnsi"/>
        </w:rPr>
      </w:pPr>
    </w:p>
    <w:p w14:paraId="300EF295" w14:textId="77777777" w:rsidR="00041B35" w:rsidRPr="00041B35" w:rsidRDefault="00041B35" w:rsidP="00041B35">
      <w:pPr>
        <w:pStyle w:val="a"/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  <w:r w:rsidRPr="00041B35">
        <w:rPr>
          <w:rFonts w:asciiTheme="majorHAnsi" w:hAnsiTheme="majorHAnsi" w:cstheme="majorHAnsi"/>
          <w:b/>
          <w:u w:val="single"/>
        </w:rPr>
        <w:t xml:space="preserve">ACCETTA </w:t>
      </w:r>
      <w:smartTag w:uri="urn:schemas-microsoft-com:office:smarttags" w:element="PersonName">
        <w:smartTagPr>
          <w:attr w:name="ProductID" w:val="LA CANDIDATURA"/>
        </w:smartTagPr>
        <w:r w:rsidRPr="00041B35">
          <w:rPr>
            <w:rFonts w:asciiTheme="majorHAnsi" w:hAnsiTheme="majorHAnsi" w:cstheme="majorHAnsi"/>
            <w:b/>
            <w:u w:val="single"/>
          </w:rPr>
          <w:t>LA CANDIDATURA</w:t>
        </w:r>
      </w:smartTag>
      <w:r w:rsidRPr="00041B35">
        <w:rPr>
          <w:rFonts w:asciiTheme="majorHAnsi" w:hAnsiTheme="majorHAnsi" w:cstheme="majorHAnsi"/>
          <w:b/>
          <w:u w:val="single"/>
        </w:rPr>
        <w:t xml:space="preserve"> </w:t>
      </w:r>
    </w:p>
    <w:p w14:paraId="487CFABF" w14:textId="77777777" w:rsidR="00041B35" w:rsidRPr="00041B35" w:rsidRDefault="00041B35" w:rsidP="00041B35">
      <w:pPr>
        <w:pStyle w:val="a"/>
        <w:spacing w:line="276" w:lineRule="auto"/>
        <w:jc w:val="center"/>
        <w:rPr>
          <w:rFonts w:asciiTheme="majorHAnsi" w:hAnsiTheme="majorHAnsi" w:cstheme="majorHAnsi"/>
          <w:u w:val="single"/>
        </w:rPr>
      </w:pPr>
    </w:p>
    <w:p w14:paraId="7DAC4933" w14:textId="360AF9C9" w:rsidR="00041B35" w:rsidRPr="00041B35" w:rsidRDefault="00041B35" w:rsidP="00041B35">
      <w:pPr>
        <w:pStyle w:val="a"/>
        <w:spacing w:line="276" w:lineRule="auto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>per la carica di rappresentate degli studenti in seno al Consiglio del Corso di Studio in ______________________________________________________________________</w:t>
      </w:r>
      <w:r>
        <w:rPr>
          <w:rFonts w:asciiTheme="majorHAnsi" w:hAnsiTheme="majorHAnsi" w:cstheme="majorHAnsi"/>
        </w:rPr>
        <w:t>_____</w:t>
      </w:r>
      <w:r w:rsidRPr="00041B35">
        <w:rPr>
          <w:rFonts w:asciiTheme="majorHAnsi" w:hAnsiTheme="majorHAnsi" w:cstheme="majorHAnsi"/>
        </w:rPr>
        <w:t xml:space="preserve">_, </w:t>
      </w:r>
      <w:r w:rsidRPr="00041B35">
        <w:rPr>
          <w:rFonts w:asciiTheme="majorHAnsi" w:hAnsiTheme="majorHAnsi" w:cstheme="majorHAnsi"/>
          <w:b/>
        </w:rPr>
        <w:t>nella lista denominata</w:t>
      </w:r>
      <w:r w:rsidRPr="00041B35">
        <w:rPr>
          <w:rFonts w:asciiTheme="majorHAnsi" w:hAnsiTheme="majorHAnsi" w:cstheme="majorHAnsi"/>
        </w:rPr>
        <w:t xml:space="preserve">: </w:t>
      </w:r>
    </w:p>
    <w:p w14:paraId="567E4470" w14:textId="77777777" w:rsidR="00041B35" w:rsidRPr="00041B35" w:rsidRDefault="00041B35" w:rsidP="00041B35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</w:rPr>
      </w:pPr>
    </w:p>
    <w:p w14:paraId="45146E21" w14:textId="0E8A13E8" w:rsidR="00041B35" w:rsidRPr="00041B35" w:rsidRDefault="00041B35" w:rsidP="00041B35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____________</w:t>
      </w:r>
      <w:r w:rsidRPr="00041B35">
        <w:rPr>
          <w:rFonts w:asciiTheme="majorHAnsi" w:hAnsiTheme="majorHAnsi" w:cstheme="majorHAnsi"/>
        </w:rPr>
        <w:t>______________________________________________________________________</w:t>
      </w:r>
    </w:p>
    <w:p w14:paraId="3BD1C1FA" w14:textId="77777777" w:rsidR="00041B35" w:rsidRPr="00041B35" w:rsidRDefault="00041B35" w:rsidP="00041B35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</w:rPr>
      </w:pPr>
    </w:p>
    <w:p w14:paraId="790B736D" w14:textId="77777777" w:rsidR="00041B35" w:rsidRPr="00041B35" w:rsidRDefault="00041B35" w:rsidP="00041B35">
      <w:pPr>
        <w:pStyle w:val="a"/>
        <w:spacing w:line="276" w:lineRule="auto"/>
        <w:rPr>
          <w:rFonts w:asciiTheme="majorHAnsi" w:hAnsiTheme="majorHAnsi" w:cstheme="majorHAnsi"/>
        </w:rPr>
      </w:pPr>
    </w:p>
    <w:p w14:paraId="4758141C" w14:textId="77777777" w:rsidR="00041B35" w:rsidRPr="00041B35" w:rsidRDefault="00041B35" w:rsidP="00041B35">
      <w:pPr>
        <w:pStyle w:val="a"/>
        <w:spacing w:line="276" w:lineRule="auto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>A tal fine dichiara:</w:t>
      </w:r>
    </w:p>
    <w:p w14:paraId="19084539" w14:textId="77777777" w:rsidR="00041B35" w:rsidRPr="00041B35" w:rsidRDefault="00041B35" w:rsidP="00041B35">
      <w:pPr>
        <w:numPr>
          <w:ilvl w:val="0"/>
          <w:numId w:val="7"/>
        </w:numPr>
        <w:tabs>
          <w:tab w:val="clear" w:pos="720"/>
        </w:tabs>
        <w:spacing w:line="276" w:lineRule="auto"/>
        <w:ind w:left="540"/>
        <w:jc w:val="both"/>
        <w:rPr>
          <w:rFonts w:asciiTheme="majorHAnsi" w:hAnsiTheme="majorHAnsi" w:cstheme="majorHAnsi"/>
          <w:b/>
          <w:i/>
        </w:rPr>
      </w:pPr>
      <w:r w:rsidRPr="00041B35">
        <w:rPr>
          <w:rFonts w:asciiTheme="majorHAnsi" w:hAnsiTheme="majorHAnsi" w:cstheme="majorHAnsi"/>
          <w:b/>
          <w:i/>
        </w:rPr>
        <w:t>di non avere accettato la candidatura in altre liste in seno allo stesso organo;</w:t>
      </w:r>
    </w:p>
    <w:p w14:paraId="6D546762" w14:textId="77777777" w:rsidR="00041B35" w:rsidRPr="00041B35" w:rsidRDefault="00041B35" w:rsidP="00041B35">
      <w:pPr>
        <w:spacing w:line="276" w:lineRule="auto"/>
        <w:ind w:left="540"/>
        <w:jc w:val="both"/>
        <w:rPr>
          <w:rFonts w:asciiTheme="majorHAnsi" w:hAnsiTheme="majorHAnsi" w:cstheme="majorHAnsi"/>
          <w:b/>
          <w:i/>
        </w:rPr>
      </w:pPr>
    </w:p>
    <w:p w14:paraId="5A0F05F9" w14:textId="77777777" w:rsidR="00041B35" w:rsidRPr="00041B35" w:rsidRDefault="00041B35" w:rsidP="00041B35">
      <w:pPr>
        <w:numPr>
          <w:ilvl w:val="0"/>
          <w:numId w:val="7"/>
        </w:numPr>
        <w:tabs>
          <w:tab w:val="clear" w:pos="720"/>
        </w:tabs>
        <w:spacing w:line="276" w:lineRule="auto"/>
        <w:ind w:left="540"/>
        <w:jc w:val="both"/>
        <w:rPr>
          <w:rFonts w:asciiTheme="majorHAnsi" w:hAnsiTheme="majorHAnsi" w:cstheme="majorHAnsi"/>
          <w:b/>
          <w:i/>
        </w:rPr>
      </w:pPr>
      <w:r w:rsidRPr="00041B35">
        <w:rPr>
          <w:rFonts w:asciiTheme="majorHAnsi" w:hAnsiTheme="majorHAnsi" w:cstheme="majorHAnsi"/>
          <w:b/>
          <w:i/>
        </w:rPr>
        <w:t>di non essere incorso in alcuna delle cause che impediscono il godimento dei diritti civili.</w:t>
      </w:r>
    </w:p>
    <w:p w14:paraId="0D65068A" w14:textId="77777777" w:rsidR="00041B35" w:rsidRPr="00041B35" w:rsidRDefault="00041B35" w:rsidP="00041B35">
      <w:pPr>
        <w:pStyle w:val="Titolo3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7B890E1" w14:textId="77777777" w:rsidR="00041B35" w:rsidRPr="00041B35" w:rsidRDefault="00041B35" w:rsidP="00041B35">
      <w:pPr>
        <w:spacing w:line="276" w:lineRule="auto"/>
        <w:rPr>
          <w:rFonts w:asciiTheme="majorHAnsi" w:hAnsiTheme="majorHAnsi" w:cstheme="majorHAnsi"/>
        </w:rPr>
      </w:pPr>
    </w:p>
    <w:p w14:paraId="7E9B0324" w14:textId="77777777" w:rsidR="00041B35" w:rsidRPr="00041B35" w:rsidRDefault="00041B35" w:rsidP="00041B35">
      <w:pPr>
        <w:pStyle w:val="Titolo3"/>
        <w:spacing w:line="276" w:lineRule="auto"/>
        <w:rPr>
          <w:rFonts w:asciiTheme="majorHAnsi" w:hAnsiTheme="majorHAnsi" w:cstheme="majorHAnsi"/>
          <w:b/>
          <w:bCs/>
          <w:u w:val="single"/>
        </w:rPr>
      </w:pPr>
      <w:r w:rsidRPr="00041B35">
        <w:rPr>
          <w:rFonts w:asciiTheme="majorHAnsi" w:hAnsiTheme="majorHAnsi" w:cstheme="majorHAnsi"/>
          <w:b/>
          <w:bCs/>
          <w:u w:val="single"/>
        </w:rPr>
        <w:t>SI ALLEGA FOTOCOPIA DI UN VALIDO DOCUMENTO DI RICONOSCIMENTO.</w:t>
      </w:r>
    </w:p>
    <w:p w14:paraId="1BD48294" w14:textId="77777777" w:rsidR="00041B35" w:rsidRPr="00041B35" w:rsidRDefault="00041B35" w:rsidP="00041B35">
      <w:pPr>
        <w:spacing w:line="276" w:lineRule="auto"/>
        <w:jc w:val="both"/>
        <w:rPr>
          <w:rFonts w:asciiTheme="majorHAnsi" w:hAnsiTheme="majorHAnsi" w:cstheme="majorHAnsi"/>
        </w:rPr>
      </w:pPr>
    </w:p>
    <w:p w14:paraId="42A21D0A" w14:textId="77777777" w:rsidR="00041B35" w:rsidRPr="00041B35" w:rsidRDefault="00041B35" w:rsidP="00041B35">
      <w:pPr>
        <w:spacing w:line="276" w:lineRule="auto"/>
        <w:jc w:val="both"/>
        <w:rPr>
          <w:rFonts w:asciiTheme="majorHAnsi" w:hAnsiTheme="majorHAnsi" w:cstheme="majorHAnsi"/>
        </w:rPr>
      </w:pPr>
    </w:p>
    <w:p w14:paraId="6040E817" w14:textId="77777777" w:rsidR="00041B35" w:rsidRPr="00041B35" w:rsidRDefault="00041B35" w:rsidP="00041B35">
      <w:pPr>
        <w:tabs>
          <w:tab w:val="center" w:pos="7391"/>
        </w:tabs>
        <w:spacing w:line="276" w:lineRule="auto"/>
        <w:jc w:val="both"/>
        <w:rPr>
          <w:rFonts w:asciiTheme="majorHAnsi" w:hAnsiTheme="majorHAnsi" w:cstheme="majorHAnsi"/>
          <w:i/>
        </w:rPr>
      </w:pPr>
      <w:r w:rsidRPr="00041B35">
        <w:rPr>
          <w:rFonts w:asciiTheme="majorHAnsi" w:hAnsiTheme="majorHAnsi" w:cstheme="majorHAnsi"/>
          <w:i/>
        </w:rPr>
        <w:tab/>
        <w:t>Firma del candidato</w:t>
      </w:r>
    </w:p>
    <w:p w14:paraId="73E1B8AD" w14:textId="77777777" w:rsidR="00041B35" w:rsidRPr="00041B35" w:rsidRDefault="00041B35" w:rsidP="00041B35">
      <w:pPr>
        <w:tabs>
          <w:tab w:val="center" w:pos="7349"/>
        </w:tabs>
        <w:spacing w:line="276" w:lineRule="auto"/>
        <w:jc w:val="both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ab/>
        <w:t>__________________________</w:t>
      </w:r>
    </w:p>
    <w:p w14:paraId="2CD92ED3" w14:textId="77777777" w:rsidR="00A00AEE" w:rsidRPr="00041B35" w:rsidRDefault="00A00AEE" w:rsidP="0057471E">
      <w:pPr>
        <w:rPr>
          <w:rFonts w:asciiTheme="majorHAnsi" w:hAnsiTheme="majorHAnsi" w:cstheme="majorHAnsi"/>
        </w:rPr>
      </w:pPr>
    </w:p>
    <w:p w14:paraId="7293E1AC" w14:textId="65EA98A2" w:rsidR="00DC667C" w:rsidRPr="00041B35" w:rsidRDefault="00745DA4" w:rsidP="00E717F6">
      <w:pPr>
        <w:tabs>
          <w:tab w:val="left" w:pos="6379"/>
        </w:tabs>
        <w:ind w:left="6372"/>
        <w:rPr>
          <w:rFonts w:asciiTheme="majorHAnsi" w:hAnsiTheme="majorHAnsi" w:cstheme="majorHAnsi"/>
        </w:rPr>
      </w:pPr>
      <w:r w:rsidRPr="00041B35">
        <w:rPr>
          <w:rFonts w:asciiTheme="majorHAnsi" w:hAnsiTheme="majorHAnsi" w:cstheme="majorHAnsi"/>
        </w:rPr>
        <w:tab/>
      </w:r>
    </w:p>
    <w:p w14:paraId="3068E52E" w14:textId="77777777" w:rsidR="00343684" w:rsidRPr="00041B35" w:rsidRDefault="00343684" w:rsidP="00534BEB">
      <w:pPr>
        <w:rPr>
          <w:rFonts w:asciiTheme="majorHAnsi" w:hAnsiTheme="majorHAnsi" w:cstheme="majorHAnsi"/>
        </w:rPr>
      </w:pPr>
    </w:p>
    <w:sectPr w:rsidR="00343684" w:rsidRPr="00041B35" w:rsidSect="003B0DB3"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983" w:right="851" w:bottom="937" w:left="851" w:header="851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629F" w14:textId="77777777" w:rsidR="00750728" w:rsidRDefault="00750728" w:rsidP="00A00AEE">
      <w:r>
        <w:separator/>
      </w:r>
    </w:p>
  </w:endnote>
  <w:endnote w:type="continuationSeparator" w:id="0">
    <w:p w14:paraId="1096C580" w14:textId="77777777" w:rsidR="00750728" w:rsidRDefault="00750728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BF26" w14:textId="77777777" w:rsidR="00A00AEE" w:rsidRDefault="00A00AEE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 w:rsidR="009B3EC1">
      <w:tab/>
    </w:r>
    <w:r>
      <w:t>[Digitare il testo]</w:t>
    </w:r>
    <w:r w:rsidR="009B3EC1">
      <w:tab/>
    </w:r>
    <w:r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2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3969"/>
    </w:tblGrid>
    <w:tr w:rsidR="003B0DB3" w14:paraId="43D75039" w14:textId="77777777" w:rsidTr="00343684">
      <w:tc>
        <w:tcPr>
          <w:tcW w:w="2268" w:type="dxa"/>
        </w:tcPr>
        <w:p w14:paraId="7B05DBE3" w14:textId="143BC0AE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Dipartimento di</w:t>
          </w:r>
        </w:p>
      </w:tc>
      <w:tc>
        <w:tcPr>
          <w:tcW w:w="2268" w:type="dxa"/>
        </w:tcPr>
        <w:p w14:paraId="2AD18EB9" w14:textId="3C30D81C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Viale Ellittico 31</w:t>
          </w:r>
        </w:p>
      </w:tc>
      <w:tc>
        <w:tcPr>
          <w:tcW w:w="3969" w:type="dxa"/>
        </w:tcPr>
        <w:p w14:paraId="445D2167" w14:textId="4E518E59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dip.scienzepolitiche@unicampania.it</w:t>
          </w:r>
        </w:p>
      </w:tc>
    </w:tr>
    <w:tr w:rsidR="003B0DB3" w14:paraId="2B291CA9" w14:textId="77777777" w:rsidTr="00343684">
      <w:tc>
        <w:tcPr>
          <w:tcW w:w="2268" w:type="dxa"/>
        </w:tcPr>
        <w:p w14:paraId="362D7273" w14:textId="0FD8AEC4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Scienze Politiche</w:t>
          </w:r>
        </w:p>
      </w:tc>
      <w:tc>
        <w:tcPr>
          <w:tcW w:w="2268" w:type="dxa"/>
        </w:tcPr>
        <w:p w14:paraId="088C7428" w14:textId="0F31E02F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81100 Caserta</w:t>
          </w:r>
        </w:p>
      </w:tc>
      <w:tc>
        <w:tcPr>
          <w:tcW w:w="3969" w:type="dxa"/>
        </w:tcPr>
        <w:p w14:paraId="0F50D5DC" w14:textId="609C3CA6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dip.scienzepolitiche@pec.unicampania.it</w:t>
          </w:r>
        </w:p>
      </w:tc>
    </w:tr>
    <w:tr w:rsidR="003B0DB3" w14:paraId="4EEB070B" w14:textId="77777777" w:rsidTr="00343684">
      <w:tc>
        <w:tcPr>
          <w:tcW w:w="2268" w:type="dxa"/>
        </w:tcPr>
        <w:p w14:paraId="633D3AA9" w14:textId="77777777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</w:p>
      </w:tc>
      <w:tc>
        <w:tcPr>
          <w:tcW w:w="2268" w:type="dxa"/>
        </w:tcPr>
        <w:p w14:paraId="3F00593C" w14:textId="308502CD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T.: +39 0823 245201</w:t>
          </w:r>
        </w:p>
      </w:tc>
      <w:tc>
        <w:tcPr>
          <w:tcW w:w="3969" w:type="dxa"/>
        </w:tcPr>
        <w:p w14:paraId="0B6C2599" w14:textId="13FB52A5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www.scienzepolitiche.unicampania.it</w:t>
          </w:r>
        </w:p>
      </w:tc>
    </w:tr>
  </w:tbl>
  <w:p w14:paraId="62455077" w14:textId="73FBCB3F" w:rsidR="00832B2B" w:rsidRPr="003B0DB3" w:rsidRDefault="00832B2B" w:rsidP="003B0DB3">
    <w:pPr>
      <w:pStyle w:val="Pidipagin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D750" w14:textId="77777777" w:rsidR="00750728" w:rsidRDefault="00750728" w:rsidP="00A00AEE">
      <w:r>
        <w:separator/>
      </w:r>
    </w:p>
  </w:footnote>
  <w:footnote w:type="continuationSeparator" w:id="0">
    <w:p w14:paraId="2E0AC4AA" w14:textId="77777777" w:rsidR="00750728" w:rsidRDefault="00750728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5BEC" w14:textId="59E97DB8" w:rsidR="00A00AEE" w:rsidRDefault="00DC667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3133EC" wp14:editId="1A86927F">
          <wp:simplePos x="0" y="0"/>
          <wp:positionH relativeFrom="column">
            <wp:posOffset>-525145</wp:posOffset>
          </wp:positionH>
          <wp:positionV relativeFrom="paragraph">
            <wp:posOffset>-1296035</wp:posOffset>
          </wp:positionV>
          <wp:extent cx="7461885" cy="1245870"/>
          <wp:effectExtent l="0" t="0" r="0" b="0"/>
          <wp:wrapTight wrapText="bothSides">
            <wp:wrapPolygon edited="0">
              <wp:start x="0" y="0"/>
              <wp:lineTo x="0" y="21138"/>
              <wp:lineTo x="21561" y="21138"/>
              <wp:lineTo x="21561" y="0"/>
              <wp:lineTo x="0" y="0"/>
            </wp:wrapPolygon>
          </wp:wrapTight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1A63" w14:textId="2D062AB7" w:rsidR="00832B2B" w:rsidRDefault="00532AE0" w:rsidP="00832B2B">
    <w:pPr>
      <w:pStyle w:val="Intestazion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A72E19D" wp14:editId="2FC0F38E">
          <wp:simplePos x="0" y="0"/>
          <wp:positionH relativeFrom="column">
            <wp:posOffset>-506095</wp:posOffset>
          </wp:positionH>
          <wp:positionV relativeFrom="paragraph">
            <wp:posOffset>-530860</wp:posOffset>
          </wp:positionV>
          <wp:extent cx="7461885" cy="1245870"/>
          <wp:effectExtent l="0" t="0" r="0" b="0"/>
          <wp:wrapTight wrapText="bothSides">
            <wp:wrapPolygon edited="0">
              <wp:start x="0" y="0"/>
              <wp:lineTo x="0" y="21138"/>
              <wp:lineTo x="21561" y="21138"/>
              <wp:lineTo x="21561" y="0"/>
              <wp:lineTo x="0" y="0"/>
            </wp:wrapPolygon>
          </wp:wrapTight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0C3309" w14:textId="77777777" w:rsidR="00832B2B" w:rsidRDefault="00832B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B82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749B3"/>
    <w:multiLevelType w:val="hybridMultilevel"/>
    <w:tmpl w:val="27A8B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25BD"/>
    <w:multiLevelType w:val="hybridMultilevel"/>
    <w:tmpl w:val="F7225A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6E7F5E"/>
    <w:multiLevelType w:val="hybridMultilevel"/>
    <w:tmpl w:val="3D845ABE"/>
    <w:lvl w:ilvl="0" w:tplc="C91CD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11CA"/>
    <w:multiLevelType w:val="hybridMultilevel"/>
    <w:tmpl w:val="04CC6034"/>
    <w:lvl w:ilvl="0" w:tplc="AEE63B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D42"/>
    <w:multiLevelType w:val="hybridMultilevel"/>
    <w:tmpl w:val="6E680D86"/>
    <w:lvl w:ilvl="0" w:tplc="C804B9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7C0B"/>
    <w:multiLevelType w:val="hybridMultilevel"/>
    <w:tmpl w:val="29EC91AC"/>
    <w:lvl w:ilvl="0" w:tplc="56C6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0E1"/>
    <w:rsid w:val="0000109A"/>
    <w:rsid w:val="00003A46"/>
    <w:rsid w:val="00017311"/>
    <w:rsid w:val="000331E6"/>
    <w:rsid w:val="00041B35"/>
    <w:rsid w:val="00046754"/>
    <w:rsid w:val="000558EA"/>
    <w:rsid w:val="0005713C"/>
    <w:rsid w:val="00061D57"/>
    <w:rsid w:val="00066152"/>
    <w:rsid w:val="00073308"/>
    <w:rsid w:val="00076333"/>
    <w:rsid w:val="000909D1"/>
    <w:rsid w:val="00092393"/>
    <w:rsid w:val="000A0AE1"/>
    <w:rsid w:val="000A3FBF"/>
    <w:rsid w:val="000B2160"/>
    <w:rsid w:val="000B50B4"/>
    <w:rsid w:val="000C7709"/>
    <w:rsid w:val="000E4A07"/>
    <w:rsid w:val="000E71CD"/>
    <w:rsid w:val="000F20E1"/>
    <w:rsid w:val="000F6A90"/>
    <w:rsid w:val="00102CFD"/>
    <w:rsid w:val="0010332E"/>
    <w:rsid w:val="001041C1"/>
    <w:rsid w:val="0011553D"/>
    <w:rsid w:val="00121916"/>
    <w:rsid w:val="00131DD7"/>
    <w:rsid w:val="00135FD2"/>
    <w:rsid w:val="001363F1"/>
    <w:rsid w:val="001416BD"/>
    <w:rsid w:val="001433E4"/>
    <w:rsid w:val="00147E3D"/>
    <w:rsid w:val="0015753F"/>
    <w:rsid w:val="00161A39"/>
    <w:rsid w:val="00190D35"/>
    <w:rsid w:val="001913D4"/>
    <w:rsid w:val="00192DD2"/>
    <w:rsid w:val="001A1FB3"/>
    <w:rsid w:val="001A25E3"/>
    <w:rsid w:val="001B684F"/>
    <w:rsid w:val="001C0480"/>
    <w:rsid w:val="001C3516"/>
    <w:rsid w:val="001D39E6"/>
    <w:rsid w:val="001E25F7"/>
    <w:rsid w:val="001E5A39"/>
    <w:rsid w:val="001F0629"/>
    <w:rsid w:val="001F70DE"/>
    <w:rsid w:val="00203028"/>
    <w:rsid w:val="00226606"/>
    <w:rsid w:val="002354FF"/>
    <w:rsid w:val="002471A3"/>
    <w:rsid w:val="00270D76"/>
    <w:rsid w:val="002718BC"/>
    <w:rsid w:val="00290D68"/>
    <w:rsid w:val="002A7E4B"/>
    <w:rsid w:val="002B373C"/>
    <w:rsid w:val="002C01FB"/>
    <w:rsid w:val="002C4F8F"/>
    <w:rsid w:val="002D0469"/>
    <w:rsid w:val="002E48AC"/>
    <w:rsid w:val="002E523E"/>
    <w:rsid w:val="002E6792"/>
    <w:rsid w:val="002E7B1E"/>
    <w:rsid w:val="003020B7"/>
    <w:rsid w:val="003155DD"/>
    <w:rsid w:val="00321E83"/>
    <w:rsid w:val="0032500F"/>
    <w:rsid w:val="0033210F"/>
    <w:rsid w:val="0033492A"/>
    <w:rsid w:val="00343684"/>
    <w:rsid w:val="0035206E"/>
    <w:rsid w:val="00353C29"/>
    <w:rsid w:val="003545A9"/>
    <w:rsid w:val="0036075A"/>
    <w:rsid w:val="003666C6"/>
    <w:rsid w:val="003669FD"/>
    <w:rsid w:val="00371F8C"/>
    <w:rsid w:val="003745C9"/>
    <w:rsid w:val="00374D54"/>
    <w:rsid w:val="00390EF8"/>
    <w:rsid w:val="003A0B60"/>
    <w:rsid w:val="003B0DB3"/>
    <w:rsid w:val="003D1F71"/>
    <w:rsid w:val="003D488D"/>
    <w:rsid w:val="003E776E"/>
    <w:rsid w:val="003F72F7"/>
    <w:rsid w:val="004053C7"/>
    <w:rsid w:val="004205E1"/>
    <w:rsid w:val="00425B40"/>
    <w:rsid w:val="00426ED3"/>
    <w:rsid w:val="00435A28"/>
    <w:rsid w:val="00447DE8"/>
    <w:rsid w:val="004517B0"/>
    <w:rsid w:val="00461603"/>
    <w:rsid w:val="00461E55"/>
    <w:rsid w:val="00462F88"/>
    <w:rsid w:val="00463C90"/>
    <w:rsid w:val="0046459C"/>
    <w:rsid w:val="00471BBD"/>
    <w:rsid w:val="00481F0F"/>
    <w:rsid w:val="004A5E71"/>
    <w:rsid w:val="004B63C1"/>
    <w:rsid w:val="004B748E"/>
    <w:rsid w:val="004E3A56"/>
    <w:rsid w:val="0052098B"/>
    <w:rsid w:val="005305FC"/>
    <w:rsid w:val="00531DA8"/>
    <w:rsid w:val="00532AE0"/>
    <w:rsid w:val="00534BEB"/>
    <w:rsid w:val="0054386E"/>
    <w:rsid w:val="00543DE9"/>
    <w:rsid w:val="0055490C"/>
    <w:rsid w:val="00561483"/>
    <w:rsid w:val="0057471E"/>
    <w:rsid w:val="005803E3"/>
    <w:rsid w:val="005C0111"/>
    <w:rsid w:val="005C6A2A"/>
    <w:rsid w:val="005D2AEF"/>
    <w:rsid w:val="005D6CA2"/>
    <w:rsid w:val="005E5BCE"/>
    <w:rsid w:val="006007A3"/>
    <w:rsid w:val="00611186"/>
    <w:rsid w:val="0062160C"/>
    <w:rsid w:val="00624F6A"/>
    <w:rsid w:val="0062563E"/>
    <w:rsid w:val="00625900"/>
    <w:rsid w:val="00626391"/>
    <w:rsid w:val="006445C1"/>
    <w:rsid w:val="00644C7D"/>
    <w:rsid w:val="006603E3"/>
    <w:rsid w:val="006642E7"/>
    <w:rsid w:val="00667F07"/>
    <w:rsid w:val="00674AA2"/>
    <w:rsid w:val="006803C6"/>
    <w:rsid w:val="00695537"/>
    <w:rsid w:val="006A7CFE"/>
    <w:rsid w:val="006B10C8"/>
    <w:rsid w:val="006B3275"/>
    <w:rsid w:val="006B45E2"/>
    <w:rsid w:val="006B48DF"/>
    <w:rsid w:val="006C0FD0"/>
    <w:rsid w:val="006C12B2"/>
    <w:rsid w:val="006C17D7"/>
    <w:rsid w:val="006D0B5D"/>
    <w:rsid w:val="006D148D"/>
    <w:rsid w:val="006F347E"/>
    <w:rsid w:val="006F6B47"/>
    <w:rsid w:val="00706C74"/>
    <w:rsid w:val="00726611"/>
    <w:rsid w:val="0073050C"/>
    <w:rsid w:val="00745DA4"/>
    <w:rsid w:val="00750728"/>
    <w:rsid w:val="007509EF"/>
    <w:rsid w:val="007556DB"/>
    <w:rsid w:val="00763DB4"/>
    <w:rsid w:val="00767B59"/>
    <w:rsid w:val="00772763"/>
    <w:rsid w:val="00772C9D"/>
    <w:rsid w:val="0078112A"/>
    <w:rsid w:val="00785314"/>
    <w:rsid w:val="00791CF9"/>
    <w:rsid w:val="00796B15"/>
    <w:rsid w:val="007A4DAB"/>
    <w:rsid w:val="007A513F"/>
    <w:rsid w:val="007B5EAB"/>
    <w:rsid w:val="007C0909"/>
    <w:rsid w:val="007C6F7B"/>
    <w:rsid w:val="007E211C"/>
    <w:rsid w:val="007E248C"/>
    <w:rsid w:val="007E3583"/>
    <w:rsid w:val="007F0288"/>
    <w:rsid w:val="007F3C7B"/>
    <w:rsid w:val="00805A01"/>
    <w:rsid w:val="0082026C"/>
    <w:rsid w:val="00821AE0"/>
    <w:rsid w:val="00821C88"/>
    <w:rsid w:val="00825CC1"/>
    <w:rsid w:val="00832B2B"/>
    <w:rsid w:val="00840727"/>
    <w:rsid w:val="00855D01"/>
    <w:rsid w:val="008859D2"/>
    <w:rsid w:val="00895D34"/>
    <w:rsid w:val="008A1174"/>
    <w:rsid w:val="008A7F8E"/>
    <w:rsid w:val="008C3B9A"/>
    <w:rsid w:val="008C40ED"/>
    <w:rsid w:val="008D56C6"/>
    <w:rsid w:val="008E355E"/>
    <w:rsid w:val="008E6D7D"/>
    <w:rsid w:val="008F78C3"/>
    <w:rsid w:val="0090791B"/>
    <w:rsid w:val="009107ED"/>
    <w:rsid w:val="00912501"/>
    <w:rsid w:val="00917659"/>
    <w:rsid w:val="009307DE"/>
    <w:rsid w:val="00933610"/>
    <w:rsid w:val="00960354"/>
    <w:rsid w:val="009711BE"/>
    <w:rsid w:val="009837B3"/>
    <w:rsid w:val="0099278C"/>
    <w:rsid w:val="009A171D"/>
    <w:rsid w:val="009B3A2E"/>
    <w:rsid w:val="009B3EC1"/>
    <w:rsid w:val="009B5D38"/>
    <w:rsid w:val="009D21ED"/>
    <w:rsid w:val="009D3F48"/>
    <w:rsid w:val="009D4E1D"/>
    <w:rsid w:val="009E040D"/>
    <w:rsid w:val="009E354B"/>
    <w:rsid w:val="009F3C24"/>
    <w:rsid w:val="009F443B"/>
    <w:rsid w:val="009F6164"/>
    <w:rsid w:val="00A007A1"/>
    <w:rsid w:val="00A00AEE"/>
    <w:rsid w:val="00A10CC4"/>
    <w:rsid w:val="00A12D5B"/>
    <w:rsid w:val="00A148D0"/>
    <w:rsid w:val="00A30B4D"/>
    <w:rsid w:val="00A41BF0"/>
    <w:rsid w:val="00A4618A"/>
    <w:rsid w:val="00A67B41"/>
    <w:rsid w:val="00A70D9B"/>
    <w:rsid w:val="00A80C7C"/>
    <w:rsid w:val="00A90337"/>
    <w:rsid w:val="00A9728B"/>
    <w:rsid w:val="00AA332C"/>
    <w:rsid w:val="00AA6123"/>
    <w:rsid w:val="00AB0DDD"/>
    <w:rsid w:val="00AB352A"/>
    <w:rsid w:val="00AB4600"/>
    <w:rsid w:val="00AC3F67"/>
    <w:rsid w:val="00AF118E"/>
    <w:rsid w:val="00B01DA5"/>
    <w:rsid w:val="00B11BCB"/>
    <w:rsid w:val="00B24B32"/>
    <w:rsid w:val="00B32F87"/>
    <w:rsid w:val="00B34A4A"/>
    <w:rsid w:val="00B4554F"/>
    <w:rsid w:val="00B466E3"/>
    <w:rsid w:val="00B5292F"/>
    <w:rsid w:val="00B56919"/>
    <w:rsid w:val="00B56B70"/>
    <w:rsid w:val="00B57BFE"/>
    <w:rsid w:val="00B8685A"/>
    <w:rsid w:val="00BA7CEB"/>
    <w:rsid w:val="00BC6740"/>
    <w:rsid w:val="00BE3EDB"/>
    <w:rsid w:val="00BF02E4"/>
    <w:rsid w:val="00BF179D"/>
    <w:rsid w:val="00C00830"/>
    <w:rsid w:val="00C07982"/>
    <w:rsid w:val="00C10909"/>
    <w:rsid w:val="00C12675"/>
    <w:rsid w:val="00C153D0"/>
    <w:rsid w:val="00C16276"/>
    <w:rsid w:val="00C21CE0"/>
    <w:rsid w:val="00C24BD0"/>
    <w:rsid w:val="00C30CC4"/>
    <w:rsid w:val="00C42B8E"/>
    <w:rsid w:val="00C71615"/>
    <w:rsid w:val="00C735A9"/>
    <w:rsid w:val="00C81C92"/>
    <w:rsid w:val="00C93160"/>
    <w:rsid w:val="00CA0FFD"/>
    <w:rsid w:val="00CA667F"/>
    <w:rsid w:val="00CB6BF0"/>
    <w:rsid w:val="00CC12F7"/>
    <w:rsid w:val="00CC4AFC"/>
    <w:rsid w:val="00CC7327"/>
    <w:rsid w:val="00CD349D"/>
    <w:rsid w:val="00CD391F"/>
    <w:rsid w:val="00CE0136"/>
    <w:rsid w:val="00CE739C"/>
    <w:rsid w:val="00CF6514"/>
    <w:rsid w:val="00CF7247"/>
    <w:rsid w:val="00D11C87"/>
    <w:rsid w:val="00D41CFF"/>
    <w:rsid w:val="00D5004B"/>
    <w:rsid w:val="00D51DDD"/>
    <w:rsid w:val="00D620E9"/>
    <w:rsid w:val="00D64B24"/>
    <w:rsid w:val="00D8321C"/>
    <w:rsid w:val="00D858AB"/>
    <w:rsid w:val="00D91D7F"/>
    <w:rsid w:val="00D92070"/>
    <w:rsid w:val="00D96894"/>
    <w:rsid w:val="00DB243F"/>
    <w:rsid w:val="00DB5489"/>
    <w:rsid w:val="00DB54B3"/>
    <w:rsid w:val="00DC4519"/>
    <w:rsid w:val="00DC6414"/>
    <w:rsid w:val="00DC667C"/>
    <w:rsid w:val="00DD3870"/>
    <w:rsid w:val="00DE4E85"/>
    <w:rsid w:val="00DF4F15"/>
    <w:rsid w:val="00DF60BC"/>
    <w:rsid w:val="00DF631C"/>
    <w:rsid w:val="00E2550E"/>
    <w:rsid w:val="00E25BD6"/>
    <w:rsid w:val="00E34C98"/>
    <w:rsid w:val="00E44686"/>
    <w:rsid w:val="00E50BEB"/>
    <w:rsid w:val="00E57BE3"/>
    <w:rsid w:val="00E717F6"/>
    <w:rsid w:val="00E757B2"/>
    <w:rsid w:val="00E81AB6"/>
    <w:rsid w:val="00E93B1D"/>
    <w:rsid w:val="00E94E9F"/>
    <w:rsid w:val="00E95549"/>
    <w:rsid w:val="00E97E34"/>
    <w:rsid w:val="00EA3A17"/>
    <w:rsid w:val="00EC34C3"/>
    <w:rsid w:val="00EE4F57"/>
    <w:rsid w:val="00EE528F"/>
    <w:rsid w:val="00F120F8"/>
    <w:rsid w:val="00F15D06"/>
    <w:rsid w:val="00F258AA"/>
    <w:rsid w:val="00F36395"/>
    <w:rsid w:val="00F41A04"/>
    <w:rsid w:val="00F41EC8"/>
    <w:rsid w:val="00F436E8"/>
    <w:rsid w:val="00F46595"/>
    <w:rsid w:val="00F506BF"/>
    <w:rsid w:val="00F50944"/>
    <w:rsid w:val="00F56A4C"/>
    <w:rsid w:val="00F62457"/>
    <w:rsid w:val="00F7063F"/>
    <w:rsid w:val="00F724FF"/>
    <w:rsid w:val="00F9377B"/>
    <w:rsid w:val="00FA29E9"/>
    <w:rsid w:val="00FC2D1F"/>
    <w:rsid w:val="00FD5257"/>
    <w:rsid w:val="00FE2767"/>
    <w:rsid w:val="00FE5B1D"/>
    <w:rsid w:val="00FF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AF6A4B"/>
  <w15:docId w15:val="{9DD4F525-54C0-4EF5-89A8-8DF72F5C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41B35"/>
    <w:pPr>
      <w:keepNext/>
      <w:outlineLvl w:val="2"/>
    </w:pPr>
    <w:rPr>
      <w:rFonts w:ascii="Arial" w:eastAsia="Times New Roman" w:hAnsi="Arial" w:cs="Arial"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041B35"/>
    <w:pPr>
      <w:keepNext/>
      <w:ind w:left="8280"/>
      <w:jc w:val="right"/>
      <w:outlineLvl w:val="3"/>
    </w:pPr>
    <w:rPr>
      <w:rFonts w:ascii="Arial" w:eastAsia="Times New Roman" w:hAnsi="Arial" w:cs="Arial"/>
      <w:i/>
      <w:iCs/>
      <w:bdr w:val="single" w:sz="4" w:space="0" w:color="auto"/>
      <w:shd w:val="pct10" w:color="000000" w:fill="E6E6E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0A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377B"/>
  </w:style>
  <w:style w:type="paragraph" w:styleId="Paragrafoelenco">
    <w:name w:val="List Paragraph"/>
    <w:basedOn w:val="Normale"/>
    <w:uiPriority w:val="72"/>
    <w:rsid w:val="00481F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B0DB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041B35"/>
    <w:rPr>
      <w:rFonts w:ascii="Arial" w:eastAsia="Times New Roman" w:hAnsi="Arial" w:cs="Arial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41B35"/>
    <w:rPr>
      <w:rFonts w:ascii="Arial" w:eastAsia="Times New Roman" w:hAnsi="Arial" w:cs="Arial"/>
      <w:i/>
      <w:iCs/>
      <w:sz w:val="24"/>
      <w:szCs w:val="24"/>
      <w:bdr w:val="single" w:sz="4" w:space="0" w:color="auto"/>
    </w:rPr>
  </w:style>
  <w:style w:type="paragraph" w:customStyle="1" w:styleId="a">
    <w:basedOn w:val="Normale"/>
    <w:next w:val="Corpotesto"/>
    <w:rsid w:val="00041B35"/>
    <w:pPr>
      <w:spacing w:line="360" w:lineRule="auto"/>
      <w:jc w:val="both"/>
    </w:pPr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1B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41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enzo\Desktop\Carta%20Dipartimento%20UniCampan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D8094-861B-4B0B-AE12-C548EB6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UniCampania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http://www.@dominio.it/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Gaetano Calenzo</cp:lastModifiedBy>
  <cp:revision>3</cp:revision>
  <cp:lastPrinted>2022-02-28T13:51:00Z</cp:lastPrinted>
  <dcterms:created xsi:type="dcterms:W3CDTF">2022-04-01T10:00:00Z</dcterms:created>
  <dcterms:modified xsi:type="dcterms:W3CDTF">2022-04-01T10:03:00Z</dcterms:modified>
</cp:coreProperties>
</file>