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A7E5" w14:textId="21E4588E" w:rsidR="004E52A2" w:rsidRPr="00672E52" w:rsidRDefault="004E52A2" w:rsidP="004E52A2">
      <w:pPr>
        <w:pStyle w:val="Titolo4"/>
        <w:ind w:right="344"/>
        <w:rPr>
          <w:b/>
          <w:sz w:val="22"/>
          <w:szCs w:val="22"/>
        </w:rPr>
      </w:pPr>
      <w:r w:rsidRPr="00672E52">
        <w:rPr>
          <w:b/>
          <w:sz w:val="22"/>
          <w:szCs w:val="22"/>
        </w:rPr>
        <w:t xml:space="preserve">Modello </w:t>
      </w:r>
      <w:r>
        <w:rPr>
          <w:b/>
          <w:sz w:val="22"/>
          <w:szCs w:val="22"/>
        </w:rPr>
        <w:t>A</w:t>
      </w:r>
      <w:r w:rsidRPr="00672E52">
        <w:rPr>
          <w:b/>
          <w:sz w:val="22"/>
          <w:szCs w:val="22"/>
        </w:rPr>
        <w:t>/2</w:t>
      </w:r>
    </w:p>
    <w:p w14:paraId="7D66DFC5" w14:textId="77777777" w:rsidR="004E52A2" w:rsidRPr="0020752C" w:rsidRDefault="004E52A2" w:rsidP="004E52A2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E625E24" w14:textId="77777777" w:rsidR="004E52A2" w:rsidRDefault="004E52A2" w:rsidP="004E52A2">
      <w:pPr>
        <w:spacing w:line="360" w:lineRule="auto"/>
        <w:jc w:val="center"/>
        <w:rPr>
          <w:rFonts w:ascii="Arial" w:hAnsi="Arial" w:cs="Arial"/>
          <w:b/>
          <w:bCs/>
        </w:rPr>
      </w:pPr>
      <w:r w:rsidRPr="008C2933">
        <w:rPr>
          <w:rFonts w:ascii="Arial" w:hAnsi="Arial" w:cs="Arial"/>
          <w:b/>
          <w:bCs/>
        </w:rPr>
        <w:t xml:space="preserve">ELEZIONE </w:t>
      </w:r>
      <w:r>
        <w:rPr>
          <w:rFonts w:ascii="Arial" w:hAnsi="Arial" w:cs="Arial"/>
          <w:b/>
          <w:bCs/>
        </w:rPr>
        <w:t>DEI</w:t>
      </w:r>
      <w:r w:rsidRPr="008C2933">
        <w:rPr>
          <w:rFonts w:ascii="Arial" w:hAnsi="Arial" w:cs="Arial"/>
          <w:b/>
          <w:bCs/>
        </w:rPr>
        <w:t xml:space="preserve"> RAPPRESENTANTI </w:t>
      </w:r>
      <w:r>
        <w:rPr>
          <w:rFonts w:ascii="Arial" w:hAnsi="Arial" w:cs="Arial"/>
          <w:b/>
          <w:bCs/>
        </w:rPr>
        <w:t xml:space="preserve">DEGLI </w:t>
      </w:r>
      <w:r w:rsidRPr="00206678">
        <w:rPr>
          <w:rFonts w:ascii="Arial" w:hAnsi="Arial" w:cs="Arial"/>
          <w:b/>
          <w:bCs/>
        </w:rPr>
        <w:t xml:space="preserve">STUDENTI </w:t>
      </w:r>
    </w:p>
    <w:p w14:paraId="0EC25350" w14:textId="77777777" w:rsidR="004E52A2" w:rsidRDefault="004E52A2" w:rsidP="004E52A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SENO AL CONSIGLIO DEL CORSO DI STUDIO IN</w:t>
      </w:r>
    </w:p>
    <w:p w14:paraId="5002DB6F" w14:textId="77777777" w:rsidR="004E52A2" w:rsidRDefault="004E52A2" w:rsidP="004E52A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14:paraId="18A91415" w14:textId="77777777" w:rsidR="004E52A2" w:rsidRPr="0020752C" w:rsidRDefault="004E52A2" w:rsidP="004E52A2">
      <w:pPr>
        <w:pStyle w:val="Titolo1"/>
        <w:rPr>
          <w:b w:val="0"/>
          <w:sz w:val="22"/>
          <w:szCs w:val="22"/>
        </w:rPr>
      </w:pPr>
      <w:r>
        <w:rPr>
          <w:noProof/>
          <w:sz w:val="22"/>
          <w:szCs w:val="22"/>
        </w:rPr>
        <w:pict w14:anchorId="0C2EFF85">
          <v:oval id="_x0000_s1026" style="position:absolute;left:0;text-align:left;margin-left:-2.85pt;margin-top:14.4pt;width:102.6pt;height:102.5pt;z-index:251659264">
            <o:lock v:ext="edit" aspectratio="t"/>
          </v:oval>
        </w:pict>
      </w:r>
    </w:p>
    <w:p w14:paraId="29742C8B" w14:textId="77777777" w:rsidR="004E52A2" w:rsidRPr="00033F6E" w:rsidRDefault="004E52A2" w:rsidP="004E52A2">
      <w:pPr>
        <w:pStyle w:val="Titolo1"/>
        <w:rPr>
          <w:sz w:val="22"/>
          <w:szCs w:val="22"/>
        </w:rPr>
      </w:pPr>
      <w:r w:rsidRPr="00033F6E">
        <w:rPr>
          <w:sz w:val="22"/>
          <w:szCs w:val="22"/>
        </w:rPr>
        <w:t xml:space="preserve">Indetta per i giorni </w:t>
      </w:r>
      <w:r>
        <w:rPr>
          <w:sz w:val="22"/>
          <w:szCs w:val="22"/>
        </w:rPr>
        <w:t>__________________________</w:t>
      </w:r>
    </w:p>
    <w:p w14:paraId="68DD8BD6" w14:textId="77777777" w:rsidR="004E52A2" w:rsidRPr="00033F6E" w:rsidRDefault="004E52A2" w:rsidP="004E52A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11481"/>
      </w:tblGrid>
      <w:tr w:rsidR="004E52A2" w:rsidRPr="00033F6E" w14:paraId="76C3C4C1" w14:textId="77777777" w:rsidTr="00DF7028">
        <w:tblPrEx>
          <w:tblCellMar>
            <w:top w:w="0" w:type="dxa"/>
            <w:bottom w:w="0" w:type="dxa"/>
          </w:tblCellMar>
        </w:tblPrEx>
        <w:tc>
          <w:tcPr>
            <w:tcW w:w="917" w:type="pct"/>
            <w:tcBorders>
              <w:right w:val="single" w:sz="4" w:space="0" w:color="auto"/>
            </w:tcBorders>
          </w:tcPr>
          <w:p w14:paraId="164A8B8D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  <w:r w:rsidRPr="00033F6E">
              <w:rPr>
                <w:rFonts w:ascii="Arial" w:hAnsi="Arial" w:cs="Arial"/>
                <w:noProof/>
                <w:sz w:val="22"/>
                <w:szCs w:val="22"/>
              </w:rPr>
              <w:pict w14:anchorId="020D588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0.55pt;margin-top:20.3pt;width:60pt;height:27pt;z-index:251660288" strokecolor="white">
                  <v:textbox style="mso-next-textbox:#_x0000_s1027">
                    <w:txbxContent>
                      <w:p w14:paraId="5508EF67" w14:textId="77777777" w:rsidR="004E52A2" w:rsidRDefault="004E52A2" w:rsidP="004E52A2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simbolo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EE6" w14:textId="77777777" w:rsidR="004E52A2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33CC1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DE91BA" w14:textId="3B04EF7E" w:rsidR="004E52A2" w:rsidRPr="00033F6E" w:rsidRDefault="004E52A2" w:rsidP="00DF7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F6E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033F6E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14:paraId="3D896FB3" w14:textId="77777777" w:rsidR="004E52A2" w:rsidRPr="00033F6E" w:rsidRDefault="004E52A2" w:rsidP="00DF7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F6E">
              <w:rPr>
                <w:rFonts w:ascii="Arial" w:hAnsi="Arial" w:cs="Arial"/>
                <w:sz w:val="22"/>
                <w:szCs w:val="22"/>
              </w:rPr>
              <w:t>(DENOMINAZIONE DELLA LISTA)</w:t>
            </w:r>
          </w:p>
          <w:p w14:paraId="5C8F0BC7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601CCB" w14:textId="77777777" w:rsidR="004E52A2" w:rsidRDefault="004E52A2" w:rsidP="004E52A2">
      <w:pPr>
        <w:rPr>
          <w:rFonts w:ascii="Arial" w:hAnsi="Arial" w:cs="Arial"/>
          <w:sz w:val="22"/>
          <w:szCs w:val="22"/>
        </w:rPr>
      </w:pPr>
    </w:p>
    <w:p w14:paraId="353D7B2D" w14:textId="77777777" w:rsidR="004E52A2" w:rsidRPr="00985E4D" w:rsidRDefault="004E52A2" w:rsidP="004E52A2">
      <w:pPr>
        <w:jc w:val="center"/>
        <w:rPr>
          <w:rFonts w:ascii="Arial" w:hAnsi="Arial" w:cs="Arial"/>
          <w:b/>
          <w:sz w:val="22"/>
          <w:szCs w:val="22"/>
        </w:rPr>
      </w:pPr>
      <w:r w:rsidRPr="00985E4D">
        <w:rPr>
          <w:rFonts w:ascii="Arial" w:hAnsi="Arial" w:cs="Arial"/>
          <w:b/>
          <w:sz w:val="22"/>
          <w:szCs w:val="22"/>
        </w:rPr>
        <w:t>LISTA CANDIDATI</w:t>
      </w:r>
    </w:p>
    <w:p w14:paraId="12AB489D" w14:textId="77777777" w:rsidR="004E52A2" w:rsidRPr="00033F6E" w:rsidRDefault="004E52A2" w:rsidP="004E52A2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2858"/>
        <w:gridCol w:w="2397"/>
        <w:gridCol w:w="2944"/>
        <w:gridCol w:w="2849"/>
        <w:gridCol w:w="1147"/>
        <w:gridCol w:w="1147"/>
      </w:tblGrid>
      <w:tr w:rsidR="004E52A2" w:rsidRPr="00033F6E" w14:paraId="0E6817C6" w14:textId="77777777" w:rsidTr="00DF7028">
        <w:tblPrEx>
          <w:tblCellMar>
            <w:top w:w="0" w:type="dxa"/>
            <w:bottom w:w="0" w:type="dxa"/>
          </w:tblCellMar>
        </w:tblPrEx>
        <w:tc>
          <w:tcPr>
            <w:tcW w:w="255" w:type="pct"/>
            <w:shd w:val="clear" w:color="auto" w:fill="E6E6E6"/>
            <w:vAlign w:val="center"/>
          </w:tcPr>
          <w:p w14:paraId="500D6BA7" w14:textId="77777777" w:rsidR="004E52A2" w:rsidRPr="00033F6E" w:rsidRDefault="004E52A2" w:rsidP="00DF702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N.</w:t>
            </w:r>
            <w:r w:rsidRPr="00033F6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33F6E">
              <w:rPr>
                <w:rFonts w:ascii="Arial" w:hAnsi="Arial" w:cs="Arial"/>
                <w:b/>
                <w:i/>
                <w:sz w:val="22"/>
                <w:szCs w:val="22"/>
              </w:rPr>
              <w:t>Prog</w:t>
            </w:r>
            <w:proofErr w:type="spellEnd"/>
            <w:r w:rsidRPr="00033F6E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016" w:type="pct"/>
            <w:shd w:val="clear" w:color="auto" w:fill="E6E6E6"/>
            <w:vAlign w:val="center"/>
          </w:tcPr>
          <w:p w14:paraId="2DE7BD7C" w14:textId="77777777" w:rsidR="004E52A2" w:rsidRPr="00033F6E" w:rsidRDefault="004E52A2" w:rsidP="00DF70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Cognome </w:t>
            </w:r>
          </w:p>
        </w:tc>
        <w:tc>
          <w:tcPr>
            <w:tcW w:w="852" w:type="pct"/>
            <w:shd w:val="clear" w:color="auto" w:fill="E6E6E6"/>
            <w:vAlign w:val="center"/>
          </w:tcPr>
          <w:p w14:paraId="2E5D1364" w14:textId="77777777" w:rsidR="004E52A2" w:rsidRPr="00033F6E" w:rsidRDefault="004E52A2" w:rsidP="00DF70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Nome</w:t>
            </w:r>
          </w:p>
        </w:tc>
        <w:tc>
          <w:tcPr>
            <w:tcW w:w="1047" w:type="pct"/>
            <w:shd w:val="clear" w:color="auto" w:fill="E6E6E6"/>
            <w:vAlign w:val="center"/>
          </w:tcPr>
          <w:p w14:paraId="43BDB8E5" w14:textId="77777777" w:rsidR="004E52A2" w:rsidRPr="00033F6E" w:rsidRDefault="004E52A2" w:rsidP="00DF70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Luogo e data di nascita</w:t>
            </w:r>
          </w:p>
        </w:tc>
        <w:tc>
          <w:tcPr>
            <w:tcW w:w="1013" w:type="pct"/>
            <w:shd w:val="clear" w:color="auto" w:fill="E6E6E6"/>
            <w:vAlign w:val="center"/>
          </w:tcPr>
          <w:p w14:paraId="606B13AA" w14:textId="77777777" w:rsidR="004E52A2" w:rsidRPr="00033F6E" w:rsidRDefault="004E52A2" w:rsidP="00DF70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Corso di studio</w:t>
            </w:r>
          </w:p>
        </w:tc>
        <w:tc>
          <w:tcPr>
            <w:tcW w:w="408" w:type="pct"/>
            <w:shd w:val="clear" w:color="auto" w:fill="E6E6E6"/>
            <w:vAlign w:val="center"/>
          </w:tcPr>
          <w:p w14:paraId="06DE3EDF" w14:textId="77777777" w:rsidR="004E52A2" w:rsidRPr="00033F6E" w:rsidRDefault="004E52A2" w:rsidP="00DF70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Anno di corso</w:t>
            </w:r>
          </w:p>
        </w:tc>
        <w:tc>
          <w:tcPr>
            <w:tcW w:w="408" w:type="pct"/>
            <w:shd w:val="clear" w:color="auto" w:fill="E6E6E6"/>
            <w:vAlign w:val="center"/>
          </w:tcPr>
          <w:p w14:paraId="171EA9E3" w14:textId="77777777" w:rsidR="004E52A2" w:rsidRPr="00033F6E" w:rsidRDefault="004E52A2" w:rsidP="00DF70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Matricola</w:t>
            </w:r>
          </w:p>
        </w:tc>
      </w:tr>
      <w:tr w:rsidR="004E52A2" w:rsidRPr="00033F6E" w14:paraId="03AF76F3" w14:textId="77777777" w:rsidTr="00DF702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" w:type="pct"/>
            <w:vAlign w:val="center"/>
          </w:tcPr>
          <w:p w14:paraId="4A64C425" w14:textId="77777777" w:rsidR="004E52A2" w:rsidRPr="00033F6E" w:rsidRDefault="004E52A2" w:rsidP="004E52A2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6" w:type="pct"/>
          </w:tcPr>
          <w:p w14:paraId="16C5A8A5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37E37651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pct"/>
          </w:tcPr>
          <w:p w14:paraId="2C3ED9FE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14:paraId="023DB394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141EE120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7FAF507B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2A2" w:rsidRPr="00033F6E" w14:paraId="20FC9F8B" w14:textId="77777777" w:rsidTr="00DF702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" w:type="pct"/>
            <w:vAlign w:val="center"/>
          </w:tcPr>
          <w:p w14:paraId="7D72E9EB" w14:textId="77777777" w:rsidR="004E52A2" w:rsidRPr="00033F6E" w:rsidRDefault="004E52A2" w:rsidP="004E52A2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6" w:type="pct"/>
          </w:tcPr>
          <w:p w14:paraId="3C84CB91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4D82426E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pct"/>
          </w:tcPr>
          <w:p w14:paraId="193B5E1D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14:paraId="15964472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40CC8EF3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0294C956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2A2" w:rsidRPr="00033F6E" w14:paraId="40362944" w14:textId="77777777" w:rsidTr="00DF702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" w:type="pct"/>
            <w:vAlign w:val="center"/>
          </w:tcPr>
          <w:p w14:paraId="16814CED" w14:textId="77777777" w:rsidR="004E52A2" w:rsidRPr="00033F6E" w:rsidRDefault="004E52A2" w:rsidP="004E52A2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6" w:type="pct"/>
          </w:tcPr>
          <w:p w14:paraId="7970D7C4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791278D4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pct"/>
          </w:tcPr>
          <w:p w14:paraId="54B25C51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14:paraId="598C80A4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7E2FFF06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12577528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2A2" w:rsidRPr="00033F6E" w14:paraId="6E1619DE" w14:textId="77777777" w:rsidTr="00DF702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" w:type="pct"/>
            <w:vAlign w:val="center"/>
          </w:tcPr>
          <w:p w14:paraId="78D9F635" w14:textId="77777777" w:rsidR="004E52A2" w:rsidRPr="00033F6E" w:rsidRDefault="004E52A2" w:rsidP="004E52A2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6" w:type="pct"/>
          </w:tcPr>
          <w:p w14:paraId="5CC74DA8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64FB105A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pct"/>
          </w:tcPr>
          <w:p w14:paraId="0EAF433C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14:paraId="74B315E8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155C5F91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13CB01F0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2A2" w:rsidRPr="00033F6E" w14:paraId="1BB9E75E" w14:textId="77777777" w:rsidTr="00DF702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" w:type="pct"/>
            <w:vAlign w:val="center"/>
          </w:tcPr>
          <w:p w14:paraId="60EB5700" w14:textId="77777777" w:rsidR="004E52A2" w:rsidRPr="00033F6E" w:rsidRDefault="004E52A2" w:rsidP="004E52A2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6" w:type="pct"/>
          </w:tcPr>
          <w:p w14:paraId="3F7596DB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1D293311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pct"/>
          </w:tcPr>
          <w:p w14:paraId="5098CF0B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14:paraId="114BB7DC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20D924C0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4563AB92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2A2" w:rsidRPr="00033F6E" w14:paraId="29DA0A52" w14:textId="77777777" w:rsidTr="00DF702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" w:type="pct"/>
            <w:vAlign w:val="center"/>
          </w:tcPr>
          <w:p w14:paraId="45EDC722" w14:textId="77777777" w:rsidR="004E52A2" w:rsidRPr="00033F6E" w:rsidRDefault="004E52A2" w:rsidP="004E52A2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6" w:type="pct"/>
          </w:tcPr>
          <w:p w14:paraId="4DFD2FDA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0521A97F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pct"/>
          </w:tcPr>
          <w:p w14:paraId="777024CE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14:paraId="2440F177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6A7C3B2B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3AF6D1C3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2A2" w:rsidRPr="00033F6E" w14:paraId="362686E3" w14:textId="77777777" w:rsidTr="00DF702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" w:type="pct"/>
            <w:vAlign w:val="center"/>
          </w:tcPr>
          <w:p w14:paraId="2CCAB585" w14:textId="77777777" w:rsidR="004E52A2" w:rsidRPr="00033F6E" w:rsidRDefault="004E52A2" w:rsidP="004E52A2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6" w:type="pct"/>
          </w:tcPr>
          <w:p w14:paraId="77A27EF6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2FEDA6CB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pct"/>
          </w:tcPr>
          <w:p w14:paraId="4B24844D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14:paraId="52F44D8C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014FC9F5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6D03642A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2A2" w:rsidRPr="00033F6E" w14:paraId="085DE308" w14:textId="77777777" w:rsidTr="00DF702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" w:type="pct"/>
            <w:vAlign w:val="center"/>
          </w:tcPr>
          <w:p w14:paraId="7F117991" w14:textId="77777777" w:rsidR="004E52A2" w:rsidRPr="00033F6E" w:rsidRDefault="004E52A2" w:rsidP="004E52A2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6" w:type="pct"/>
          </w:tcPr>
          <w:p w14:paraId="5C71BE56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129FE374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pct"/>
          </w:tcPr>
          <w:p w14:paraId="1AE5966F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14:paraId="74C8EA20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5ACACA9B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30CB7540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2A2" w:rsidRPr="00033F6E" w14:paraId="4E0A9FEE" w14:textId="77777777" w:rsidTr="00DF702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" w:type="pct"/>
            <w:vAlign w:val="center"/>
          </w:tcPr>
          <w:p w14:paraId="14DB6806" w14:textId="77777777" w:rsidR="004E52A2" w:rsidRPr="00033F6E" w:rsidRDefault="004E52A2" w:rsidP="004E52A2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6" w:type="pct"/>
          </w:tcPr>
          <w:p w14:paraId="403277E9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6B2EF54A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pct"/>
          </w:tcPr>
          <w:p w14:paraId="03851B50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14:paraId="24757041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48603D30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2F183088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2A2" w:rsidRPr="00033F6E" w14:paraId="54F9EB17" w14:textId="77777777" w:rsidTr="00DF702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" w:type="pct"/>
            <w:vAlign w:val="center"/>
          </w:tcPr>
          <w:p w14:paraId="08A65517" w14:textId="0AC06781" w:rsidR="004E52A2" w:rsidRPr="00033F6E" w:rsidRDefault="004E52A2" w:rsidP="004E52A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016" w:type="pct"/>
          </w:tcPr>
          <w:p w14:paraId="701B0ED9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59157D36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pct"/>
          </w:tcPr>
          <w:p w14:paraId="28716D7D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14:paraId="22822B54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76C503F6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7F35FB62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2A2" w:rsidRPr="00033F6E" w14:paraId="07FF6F45" w14:textId="77777777" w:rsidTr="00DF702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" w:type="pct"/>
            <w:vAlign w:val="center"/>
          </w:tcPr>
          <w:p w14:paraId="12BCC160" w14:textId="77777777" w:rsidR="004E52A2" w:rsidRPr="00033F6E" w:rsidRDefault="004E52A2" w:rsidP="00DF702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016" w:type="pct"/>
          </w:tcPr>
          <w:p w14:paraId="6E53488E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0C1350C5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pct"/>
          </w:tcPr>
          <w:p w14:paraId="5C0E5FAB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14:paraId="2E79159D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763EF07D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pct"/>
          </w:tcPr>
          <w:p w14:paraId="679CDE0C" w14:textId="77777777" w:rsidR="004E52A2" w:rsidRPr="00033F6E" w:rsidRDefault="004E52A2" w:rsidP="00DF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5C55AC" w14:textId="77777777" w:rsidR="004E52A2" w:rsidRDefault="004E52A2" w:rsidP="004E52A2">
      <w:pPr>
        <w:jc w:val="both"/>
        <w:rPr>
          <w:rFonts w:ascii="Arial" w:hAnsi="Arial" w:cs="Arial"/>
          <w:b/>
          <w:sz w:val="22"/>
          <w:szCs w:val="22"/>
        </w:rPr>
      </w:pPr>
    </w:p>
    <w:p w14:paraId="0A4F9CC0" w14:textId="77777777" w:rsidR="004E52A2" w:rsidRDefault="004E52A2" w:rsidP="004E52A2">
      <w:pPr>
        <w:jc w:val="both"/>
        <w:rPr>
          <w:rFonts w:ascii="Arial" w:hAnsi="Arial" w:cs="Arial"/>
          <w:b/>
          <w:sz w:val="22"/>
          <w:szCs w:val="22"/>
        </w:rPr>
      </w:pPr>
    </w:p>
    <w:p w14:paraId="2B3D2F91" w14:textId="77777777" w:rsidR="004E52A2" w:rsidRPr="00033F6E" w:rsidRDefault="004E52A2" w:rsidP="004E52A2">
      <w:pPr>
        <w:jc w:val="both"/>
        <w:rPr>
          <w:rFonts w:ascii="Arial" w:hAnsi="Arial" w:cs="Arial"/>
          <w:b/>
          <w:sz w:val="22"/>
          <w:szCs w:val="22"/>
        </w:rPr>
      </w:pPr>
    </w:p>
    <w:p w14:paraId="2CD92ED3" w14:textId="77777777" w:rsidR="00A00AEE" w:rsidRPr="00825CC1" w:rsidRDefault="00A00AEE" w:rsidP="0057471E">
      <w:pPr>
        <w:rPr>
          <w:rFonts w:asciiTheme="majorHAnsi" w:hAnsiTheme="majorHAnsi" w:cstheme="majorHAnsi"/>
        </w:rPr>
      </w:pPr>
    </w:p>
    <w:p w14:paraId="7293E1AC" w14:textId="65EA98A2" w:rsidR="00DC667C" w:rsidRDefault="00745DA4" w:rsidP="00E717F6">
      <w:pPr>
        <w:tabs>
          <w:tab w:val="left" w:pos="6379"/>
        </w:tabs>
        <w:ind w:left="63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B6C8D99" w14:textId="4E810A16" w:rsidR="00DC667C" w:rsidRDefault="00DC667C" w:rsidP="00CA0FFD">
      <w:pPr>
        <w:ind w:left="5103"/>
        <w:jc w:val="center"/>
        <w:rPr>
          <w:rFonts w:asciiTheme="majorHAnsi" w:hAnsiTheme="majorHAnsi" w:cstheme="majorHAnsi"/>
        </w:rPr>
      </w:pPr>
    </w:p>
    <w:p w14:paraId="3068E52E" w14:textId="77777777" w:rsidR="00343684" w:rsidRPr="0057471E" w:rsidRDefault="00343684" w:rsidP="00534BEB">
      <w:pPr>
        <w:rPr>
          <w:rFonts w:asciiTheme="majorHAnsi" w:hAnsiTheme="majorHAnsi" w:cstheme="majorHAnsi"/>
        </w:rPr>
      </w:pPr>
    </w:p>
    <w:sectPr w:rsidR="00343684" w:rsidRPr="0057471E" w:rsidSect="004E52A2">
      <w:headerReference w:type="default" r:id="rId8"/>
      <w:footerReference w:type="even" r:id="rId9"/>
      <w:headerReference w:type="first" r:id="rId10"/>
      <w:footerReference w:type="first" r:id="rId11"/>
      <w:pgSz w:w="16840" w:h="11900" w:orient="landscape"/>
      <w:pgMar w:top="851" w:right="1983" w:bottom="851" w:left="937" w:header="851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AFE9" w14:textId="77777777" w:rsidR="00E412C5" w:rsidRDefault="00E412C5" w:rsidP="00A00AEE">
      <w:r>
        <w:separator/>
      </w:r>
    </w:p>
  </w:endnote>
  <w:endnote w:type="continuationSeparator" w:id="0">
    <w:p w14:paraId="39BC8B6F" w14:textId="77777777" w:rsidR="00E412C5" w:rsidRDefault="00E412C5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BF26" w14:textId="77777777" w:rsidR="00A00AEE" w:rsidRDefault="00A00AEE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 w:rsidR="009B3EC1">
      <w:tab/>
    </w:r>
    <w:r>
      <w:t>[Digitare il testo]</w:t>
    </w:r>
    <w:r w:rsidR="009B3EC1">
      <w:tab/>
    </w:r>
    <w:r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2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3969"/>
    </w:tblGrid>
    <w:tr w:rsidR="003B0DB3" w14:paraId="43D75039" w14:textId="77777777" w:rsidTr="00343684">
      <w:tc>
        <w:tcPr>
          <w:tcW w:w="2268" w:type="dxa"/>
        </w:tcPr>
        <w:p w14:paraId="7B05DBE3" w14:textId="143BC0AE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Dipartimento di</w:t>
          </w:r>
        </w:p>
      </w:tc>
      <w:tc>
        <w:tcPr>
          <w:tcW w:w="2268" w:type="dxa"/>
        </w:tcPr>
        <w:p w14:paraId="2AD18EB9" w14:textId="3C30D81C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Viale Ellittico 31</w:t>
          </w:r>
        </w:p>
      </w:tc>
      <w:tc>
        <w:tcPr>
          <w:tcW w:w="3969" w:type="dxa"/>
        </w:tcPr>
        <w:p w14:paraId="445D2167" w14:textId="4E518E59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dip.scienzepolitiche@unicampania.it</w:t>
          </w:r>
        </w:p>
      </w:tc>
    </w:tr>
    <w:tr w:rsidR="003B0DB3" w14:paraId="2B291CA9" w14:textId="77777777" w:rsidTr="00343684">
      <w:tc>
        <w:tcPr>
          <w:tcW w:w="2268" w:type="dxa"/>
        </w:tcPr>
        <w:p w14:paraId="362D7273" w14:textId="0FD8AEC4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Scienze Politiche</w:t>
          </w:r>
        </w:p>
      </w:tc>
      <w:tc>
        <w:tcPr>
          <w:tcW w:w="2268" w:type="dxa"/>
        </w:tcPr>
        <w:p w14:paraId="088C7428" w14:textId="0F31E02F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81100 Caserta</w:t>
          </w:r>
        </w:p>
      </w:tc>
      <w:tc>
        <w:tcPr>
          <w:tcW w:w="3969" w:type="dxa"/>
        </w:tcPr>
        <w:p w14:paraId="0F50D5DC" w14:textId="609C3CA6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dip.scienzepolitiche@pec.unicampania.it</w:t>
          </w:r>
        </w:p>
      </w:tc>
    </w:tr>
    <w:tr w:rsidR="003B0DB3" w14:paraId="4EEB070B" w14:textId="77777777" w:rsidTr="00343684">
      <w:tc>
        <w:tcPr>
          <w:tcW w:w="2268" w:type="dxa"/>
        </w:tcPr>
        <w:p w14:paraId="633D3AA9" w14:textId="77777777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</w:p>
      </w:tc>
      <w:tc>
        <w:tcPr>
          <w:tcW w:w="2268" w:type="dxa"/>
        </w:tcPr>
        <w:p w14:paraId="3F00593C" w14:textId="308502CD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T.: +39 0823 245201</w:t>
          </w:r>
        </w:p>
      </w:tc>
      <w:tc>
        <w:tcPr>
          <w:tcW w:w="3969" w:type="dxa"/>
        </w:tcPr>
        <w:p w14:paraId="0B6C2599" w14:textId="13FB52A5" w:rsidR="003B0DB3" w:rsidRPr="003B0DB3" w:rsidRDefault="003B0DB3" w:rsidP="003B0DB3">
          <w:pPr>
            <w:pStyle w:val="Pidipagina"/>
            <w:rPr>
              <w:rFonts w:ascii="Palatino Linotype" w:hAnsi="Palatino Linotype"/>
              <w:sz w:val="16"/>
              <w:szCs w:val="16"/>
            </w:rPr>
          </w:pPr>
          <w:r w:rsidRPr="003B0DB3">
            <w:rPr>
              <w:rFonts w:ascii="Palatino Linotype" w:hAnsi="Palatino Linotype"/>
              <w:sz w:val="16"/>
              <w:szCs w:val="16"/>
            </w:rPr>
            <w:t>www.scienzepolitiche.unicampania.it</w:t>
          </w:r>
        </w:p>
      </w:tc>
    </w:tr>
  </w:tbl>
  <w:p w14:paraId="62455077" w14:textId="73FBCB3F" w:rsidR="00832B2B" w:rsidRPr="003B0DB3" w:rsidRDefault="00832B2B" w:rsidP="003B0DB3">
    <w:pPr>
      <w:pStyle w:val="Pidipagin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B2C8" w14:textId="77777777" w:rsidR="00E412C5" w:rsidRDefault="00E412C5" w:rsidP="00A00AEE">
      <w:r>
        <w:separator/>
      </w:r>
    </w:p>
  </w:footnote>
  <w:footnote w:type="continuationSeparator" w:id="0">
    <w:p w14:paraId="2B758895" w14:textId="77777777" w:rsidR="00E412C5" w:rsidRDefault="00E412C5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5BEC" w14:textId="59E97DB8" w:rsidR="00A00AEE" w:rsidRDefault="00DC667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3133EC" wp14:editId="1A86927F">
          <wp:simplePos x="0" y="0"/>
          <wp:positionH relativeFrom="column">
            <wp:posOffset>-525145</wp:posOffset>
          </wp:positionH>
          <wp:positionV relativeFrom="paragraph">
            <wp:posOffset>-1296035</wp:posOffset>
          </wp:positionV>
          <wp:extent cx="7461885" cy="1245870"/>
          <wp:effectExtent l="0" t="0" r="0" b="0"/>
          <wp:wrapTight wrapText="bothSides">
            <wp:wrapPolygon edited="0">
              <wp:start x="0" y="0"/>
              <wp:lineTo x="0" y="21138"/>
              <wp:lineTo x="21561" y="21138"/>
              <wp:lineTo x="21561" y="0"/>
              <wp:lineTo x="0" y="0"/>
            </wp:wrapPolygon>
          </wp:wrapTight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1885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1A63" w14:textId="2D062AB7" w:rsidR="00832B2B" w:rsidRDefault="00532AE0" w:rsidP="00832B2B">
    <w:pPr>
      <w:pStyle w:val="Intestazion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A72E19D" wp14:editId="2FC0F38E">
          <wp:simplePos x="0" y="0"/>
          <wp:positionH relativeFrom="column">
            <wp:posOffset>-506095</wp:posOffset>
          </wp:positionH>
          <wp:positionV relativeFrom="paragraph">
            <wp:posOffset>-530860</wp:posOffset>
          </wp:positionV>
          <wp:extent cx="7461885" cy="1245870"/>
          <wp:effectExtent l="0" t="0" r="0" b="0"/>
          <wp:wrapTight wrapText="bothSides">
            <wp:wrapPolygon edited="0">
              <wp:start x="0" y="0"/>
              <wp:lineTo x="0" y="21138"/>
              <wp:lineTo x="21561" y="21138"/>
              <wp:lineTo x="21561" y="0"/>
              <wp:lineTo x="0" y="0"/>
            </wp:wrapPolygon>
          </wp:wrapTight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1885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0C3309" w14:textId="77777777" w:rsidR="00832B2B" w:rsidRDefault="00832B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B82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C25BD"/>
    <w:multiLevelType w:val="hybridMultilevel"/>
    <w:tmpl w:val="F7225AB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0544C7D"/>
    <w:multiLevelType w:val="hybridMultilevel"/>
    <w:tmpl w:val="4DBA2C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E7F5E"/>
    <w:multiLevelType w:val="hybridMultilevel"/>
    <w:tmpl w:val="3D845ABE"/>
    <w:lvl w:ilvl="0" w:tplc="C91CD3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D11CA"/>
    <w:multiLevelType w:val="hybridMultilevel"/>
    <w:tmpl w:val="04CC6034"/>
    <w:lvl w:ilvl="0" w:tplc="AEE63B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4D42"/>
    <w:multiLevelType w:val="hybridMultilevel"/>
    <w:tmpl w:val="6E680D86"/>
    <w:lvl w:ilvl="0" w:tplc="C804B9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7C0B"/>
    <w:multiLevelType w:val="hybridMultilevel"/>
    <w:tmpl w:val="29EC91AC"/>
    <w:lvl w:ilvl="0" w:tplc="56C6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0E1"/>
    <w:rsid w:val="0000109A"/>
    <w:rsid w:val="00003A46"/>
    <w:rsid w:val="00017311"/>
    <w:rsid w:val="000331E6"/>
    <w:rsid w:val="00046754"/>
    <w:rsid w:val="000558EA"/>
    <w:rsid w:val="0005713C"/>
    <w:rsid w:val="00061D57"/>
    <w:rsid w:val="00066152"/>
    <w:rsid w:val="00073308"/>
    <w:rsid w:val="00076333"/>
    <w:rsid w:val="000909D1"/>
    <w:rsid w:val="00092393"/>
    <w:rsid w:val="000A0AE1"/>
    <w:rsid w:val="000A3FBF"/>
    <w:rsid w:val="000B2160"/>
    <w:rsid w:val="000B50B4"/>
    <w:rsid w:val="000C7709"/>
    <w:rsid w:val="000E4A07"/>
    <w:rsid w:val="000E71CD"/>
    <w:rsid w:val="000F20E1"/>
    <w:rsid w:val="000F6A90"/>
    <w:rsid w:val="00102CFD"/>
    <w:rsid w:val="0010332E"/>
    <w:rsid w:val="001041C1"/>
    <w:rsid w:val="0011553D"/>
    <w:rsid w:val="00121916"/>
    <w:rsid w:val="00131DD7"/>
    <w:rsid w:val="00135FD2"/>
    <w:rsid w:val="001363F1"/>
    <w:rsid w:val="001416BD"/>
    <w:rsid w:val="001433E4"/>
    <w:rsid w:val="00147E3D"/>
    <w:rsid w:val="0015753F"/>
    <w:rsid w:val="00161A39"/>
    <w:rsid w:val="00190D35"/>
    <w:rsid w:val="001913D4"/>
    <w:rsid w:val="00192DD2"/>
    <w:rsid w:val="001A1FB3"/>
    <w:rsid w:val="001A25E3"/>
    <w:rsid w:val="001B684F"/>
    <w:rsid w:val="001C0480"/>
    <w:rsid w:val="001C3516"/>
    <w:rsid w:val="001D39E6"/>
    <w:rsid w:val="001E25F7"/>
    <w:rsid w:val="001E5A39"/>
    <w:rsid w:val="001F0629"/>
    <w:rsid w:val="001F70DE"/>
    <w:rsid w:val="00203028"/>
    <w:rsid w:val="00226606"/>
    <w:rsid w:val="002354FF"/>
    <w:rsid w:val="002471A3"/>
    <w:rsid w:val="00270D76"/>
    <w:rsid w:val="002718BC"/>
    <w:rsid w:val="00290D68"/>
    <w:rsid w:val="002A7E4B"/>
    <w:rsid w:val="002B373C"/>
    <w:rsid w:val="002C01FB"/>
    <w:rsid w:val="002C4F8F"/>
    <w:rsid w:val="002D0469"/>
    <w:rsid w:val="002E48AC"/>
    <w:rsid w:val="002E523E"/>
    <w:rsid w:val="002E6792"/>
    <w:rsid w:val="002E7B1E"/>
    <w:rsid w:val="003020B7"/>
    <w:rsid w:val="003155DD"/>
    <w:rsid w:val="00321E83"/>
    <w:rsid w:val="0032500F"/>
    <w:rsid w:val="0033210F"/>
    <w:rsid w:val="0033492A"/>
    <w:rsid w:val="00343684"/>
    <w:rsid w:val="0035206E"/>
    <w:rsid w:val="00353C29"/>
    <w:rsid w:val="003545A9"/>
    <w:rsid w:val="0036075A"/>
    <w:rsid w:val="003666C6"/>
    <w:rsid w:val="003669FD"/>
    <w:rsid w:val="00371F8C"/>
    <w:rsid w:val="003745C9"/>
    <w:rsid w:val="00374D54"/>
    <w:rsid w:val="00390EF8"/>
    <w:rsid w:val="003A0B60"/>
    <w:rsid w:val="003B0DB3"/>
    <w:rsid w:val="003D1F71"/>
    <w:rsid w:val="003D488D"/>
    <w:rsid w:val="003E776E"/>
    <w:rsid w:val="003F72F7"/>
    <w:rsid w:val="004053C7"/>
    <w:rsid w:val="004205E1"/>
    <w:rsid w:val="00425B40"/>
    <w:rsid w:val="00426ED3"/>
    <w:rsid w:val="00435A28"/>
    <w:rsid w:val="00447DE8"/>
    <w:rsid w:val="004517B0"/>
    <w:rsid w:val="00461603"/>
    <w:rsid w:val="00461E55"/>
    <w:rsid w:val="00462F88"/>
    <w:rsid w:val="00463C90"/>
    <w:rsid w:val="0046459C"/>
    <w:rsid w:val="00471BBD"/>
    <w:rsid w:val="00481F0F"/>
    <w:rsid w:val="004A5E71"/>
    <w:rsid w:val="004B63C1"/>
    <w:rsid w:val="004B748E"/>
    <w:rsid w:val="004E3A56"/>
    <w:rsid w:val="004E52A2"/>
    <w:rsid w:val="0052098B"/>
    <w:rsid w:val="005305FC"/>
    <w:rsid w:val="00531DA8"/>
    <w:rsid w:val="00532AE0"/>
    <w:rsid w:val="00534BEB"/>
    <w:rsid w:val="0054386E"/>
    <w:rsid w:val="00543DE9"/>
    <w:rsid w:val="0055490C"/>
    <w:rsid w:val="00561483"/>
    <w:rsid w:val="0057471E"/>
    <w:rsid w:val="005803E3"/>
    <w:rsid w:val="005C0111"/>
    <w:rsid w:val="005C6A2A"/>
    <w:rsid w:val="005D2AEF"/>
    <w:rsid w:val="005D6CA2"/>
    <w:rsid w:val="005E5BCE"/>
    <w:rsid w:val="006007A3"/>
    <w:rsid w:val="00611186"/>
    <w:rsid w:val="0062160C"/>
    <w:rsid w:val="00624F6A"/>
    <w:rsid w:val="0062563E"/>
    <w:rsid w:val="00625900"/>
    <w:rsid w:val="00626391"/>
    <w:rsid w:val="006445C1"/>
    <w:rsid w:val="00644C7D"/>
    <w:rsid w:val="006603E3"/>
    <w:rsid w:val="006642E7"/>
    <w:rsid w:val="00667F07"/>
    <w:rsid w:val="00674AA2"/>
    <w:rsid w:val="006803C6"/>
    <w:rsid w:val="00695537"/>
    <w:rsid w:val="006A7CFE"/>
    <w:rsid w:val="006B10C8"/>
    <w:rsid w:val="006B3275"/>
    <w:rsid w:val="006B45E2"/>
    <w:rsid w:val="006B48DF"/>
    <w:rsid w:val="006C0FD0"/>
    <w:rsid w:val="006C12B2"/>
    <w:rsid w:val="006C17D7"/>
    <w:rsid w:val="006D0B5D"/>
    <w:rsid w:val="006D148D"/>
    <w:rsid w:val="006F347E"/>
    <w:rsid w:val="006F6B47"/>
    <w:rsid w:val="00706C74"/>
    <w:rsid w:val="00726611"/>
    <w:rsid w:val="0073050C"/>
    <w:rsid w:val="00745DA4"/>
    <w:rsid w:val="007509EF"/>
    <w:rsid w:val="007556DB"/>
    <w:rsid w:val="00763DB4"/>
    <w:rsid w:val="00767B59"/>
    <w:rsid w:val="00772763"/>
    <w:rsid w:val="00772C9D"/>
    <w:rsid w:val="0078112A"/>
    <w:rsid w:val="00785314"/>
    <w:rsid w:val="00791CF9"/>
    <w:rsid w:val="00796B15"/>
    <w:rsid w:val="007A4DAB"/>
    <w:rsid w:val="007A513F"/>
    <w:rsid w:val="007B5EAB"/>
    <w:rsid w:val="007C0909"/>
    <w:rsid w:val="007C6F7B"/>
    <w:rsid w:val="007E248C"/>
    <w:rsid w:val="007E3583"/>
    <w:rsid w:val="007F0288"/>
    <w:rsid w:val="007F3C7B"/>
    <w:rsid w:val="00805A01"/>
    <w:rsid w:val="0082026C"/>
    <w:rsid w:val="00821AE0"/>
    <w:rsid w:val="00821C88"/>
    <w:rsid w:val="00825CC1"/>
    <w:rsid w:val="00832B2B"/>
    <w:rsid w:val="00840727"/>
    <w:rsid w:val="00855D01"/>
    <w:rsid w:val="008859D2"/>
    <w:rsid w:val="00895D34"/>
    <w:rsid w:val="008A1174"/>
    <w:rsid w:val="008A7F8E"/>
    <w:rsid w:val="008C3B9A"/>
    <w:rsid w:val="008C40ED"/>
    <w:rsid w:val="008D56C6"/>
    <w:rsid w:val="008E355E"/>
    <w:rsid w:val="008E6D7D"/>
    <w:rsid w:val="008F78C3"/>
    <w:rsid w:val="0090791B"/>
    <w:rsid w:val="009107ED"/>
    <w:rsid w:val="00912501"/>
    <w:rsid w:val="00917659"/>
    <w:rsid w:val="009307DE"/>
    <w:rsid w:val="00933610"/>
    <w:rsid w:val="00960354"/>
    <w:rsid w:val="009711BE"/>
    <w:rsid w:val="009837B3"/>
    <w:rsid w:val="0099278C"/>
    <w:rsid w:val="009A171D"/>
    <w:rsid w:val="009B3A2E"/>
    <w:rsid w:val="009B3EC1"/>
    <w:rsid w:val="009B5D38"/>
    <w:rsid w:val="009D21ED"/>
    <w:rsid w:val="009D3F48"/>
    <w:rsid w:val="009D4E1D"/>
    <w:rsid w:val="009E040D"/>
    <w:rsid w:val="009E354B"/>
    <w:rsid w:val="009F3C24"/>
    <w:rsid w:val="009F443B"/>
    <w:rsid w:val="009F6164"/>
    <w:rsid w:val="00A007A1"/>
    <w:rsid w:val="00A00AEE"/>
    <w:rsid w:val="00A10CC4"/>
    <w:rsid w:val="00A12D5B"/>
    <w:rsid w:val="00A148D0"/>
    <w:rsid w:val="00A30B4D"/>
    <w:rsid w:val="00A41BF0"/>
    <w:rsid w:val="00A4618A"/>
    <w:rsid w:val="00A67B41"/>
    <w:rsid w:val="00A70D9B"/>
    <w:rsid w:val="00A80C7C"/>
    <w:rsid w:val="00A90337"/>
    <w:rsid w:val="00A9728B"/>
    <w:rsid w:val="00AA332C"/>
    <w:rsid w:val="00AA6123"/>
    <w:rsid w:val="00AB0DDD"/>
    <w:rsid w:val="00AB352A"/>
    <w:rsid w:val="00AB4600"/>
    <w:rsid w:val="00AC3F67"/>
    <w:rsid w:val="00AF118E"/>
    <w:rsid w:val="00B01DA5"/>
    <w:rsid w:val="00B11BCB"/>
    <w:rsid w:val="00B24B32"/>
    <w:rsid w:val="00B32F87"/>
    <w:rsid w:val="00B34A4A"/>
    <w:rsid w:val="00B4554F"/>
    <w:rsid w:val="00B466E3"/>
    <w:rsid w:val="00B5292F"/>
    <w:rsid w:val="00B56919"/>
    <w:rsid w:val="00B56B70"/>
    <w:rsid w:val="00B57BFE"/>
    <w:rsid w:val="00B8685A"/>
    <w:rsid w:val="00BA7CEB"/>
    <w:rsid w:val="00BC6740"/>
    <w:rsid w:val="00BE3EDB"/>
    <w:rsid w:val="00BF02E4"/>
    <w:rsid w:val="00BF179D"/>
    <w:rsid w:val="00C00830"/>
    <w:rsid w:val="00C07982"/>
    <w:rsid w:val="00C10909"/>
    <w:rsid w:val="00C12675"/>
    <w:rsid w:val="00C153D0"/>
    <w:rsid w:val="00C16276"/>
    <w:rsid w:val="00C24BD0"/>
    <w:rsid w:val="00C30CC4"/>
    <w:rsid w:val="00C42B8E"/>
    <w:rsid w:val="00C71615"/>
    <w:rsid w:val="00C735A9"/>
    <w:rsid w:val="00C81C92"/>
    <w:rsid w:val="00C93160"/>
    <w:rsid w:val="00CA0FFD"/>
    <w:rsid w:val="00CA667F"/>
    <w:rsid w:val="00CB6BF0"/>
    <w:rsid w:val="00CC12F7"/>
    <w:rsid w:val="00CC4AFC"/>
    <w:rsid w:val="00CC7327"/>
    <w:rsid w:val="00CD349D"/>
    <w:rsid w:val="00CD391F"/>
    <w:rsid w:val="00CE0136"/>
    <w:rsid w:val="00CE739C"/>
    <w:rsid w:val="00CF6514"/>
    <w:rsid w:val="00CF7247"/>
    <w:rsid w:val="00D11C87"/>
    <w:rsid w:val="00D41CFF"/>
    <w:rsid w:val="00D5004B"/>
    <w:rsid w:val="00D51DDD"/>
    <w:rsid w:val="00D620E9"/>
    <w:rsid w:val="00D64B24"/>
    <w:rsid w:val="00D8321C"/>
    <w:rsid w:val="00D858AB"/>
    <w:rsid w:val="00D91D7F"/>
    <w:rsid w:val="00D92070"/>
    <w:rsid w:val="00D96894"/>
    <w:rsid w:val="00DB243F"/>
    <w:rsid w:val="00DB5489"/>
    <w:rsid w:val="00DB54B3"/>
    <w:rsid w:val="00DC4519"/>
    <w:rsid w:val="00DC6414"/>
    <w:rsid w:val="00DC667C"/>
    <w:rsid w:val="00DD3870"/>
    <w:rsid w:val="00DE4E85"/>
    <w:rsid w:val="00DF4F15"/>
    <w:rsid w:val="00DF60BC"/>
    <w:rsid w:val="00DF631C"/>
    <w:rsid w:val="00E2550E"/>
    <w:rsid w:val="00E25BD6"/>
    <w:rsid w:val="00E34C98"/>
    <w:rsid w:val="00E412C5"/>
    <w:rsid w:val="00E44686"/>
    <w:rsid w:val="00E50BEB"/>
    <w:rsid w:val="00E57BE3"/>
    <w:rsid w:val="00E717F6"/>
    <w:rsid w:val="00E757B2"/>
    <w:rsid w:val="00E81AB6"/>
    <w:rsid w:val="00E93B1D"/>
    <w:rsid w:val="00E94E9F"/>
    <w:rsid w:val="00E95549"/>
    <w:rsid w:val="00E97E34"/>
    <w:rsid w:val="00EA3A17"/>
    <w:rsid w:val="00EC34C3"/>
    <w:rsid w:val="00EE4F57"/>
    <w:rsid w:val="00EE528F"/>
    <w:rsid w:val="00F120F8"/>
    <w:rsid w:val="00F15D06"/>
    <w:rsid w:val="00F258AA"/>
    <w:rsid w:val="00F36395"/>
    <w:rsid w:val="00F41A04"/>
    <w:rsid w:val="00F41EC8"/>
    <w:rsid w:val="00F436E8"/>
    <w:rsid w:val="00F46595"/>
    <w:rsid w:val="00F506BF"/>
    <w:rsid w:val="00F50944"/>
    <w:rsid w:val="00F56A4C"/>
    <w:rsid w:val="00F62457"/>
    <w:rsid w:val="00F7063F"/>
    <w:rsid w:val="00F724FF"/>
    <w:rsid w:val="00F9377B"/>
    <w:rsid w:val="00FA29E9"/>
    <w:rsid w:val="00FC2D1F"/>
    <w:rsid w:val="00FD5257"/>
    <w:rsid w:val="00FE2767"/>
    <w:rsid w:val="00FE5B1D"/>
    <w:rsid w:val="00FF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AF6A4B"/>
  <w15:docId w15:val="{9DD4F525-54C0-4EF5-89A8-8DF72F5C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E52A2"/>
    <w:pPr>
      <w:keepNext/>
      <w:jc w:val="center"/>
      <w:outlineLvl w:val="0"/>
    </w:pPr>
    <w:rPr>
      <w:rFonts w:ascii="Arial" w:eastAsia="Times New Roman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4E52A2"/>
    <w:pPr>
      <w:keepNext/>
      <w:ind w:left="8280"/>
      <w:jc w:val="right"/>
      <w:outlineLvl w:val="3"/>
    </w:pPr>
    <w:rPr>
      <w:rFonts w:ascii="Arial" w:eastAsia="Times New Roman" w:hAnsi="Arial" w:cs="Arial"/>
      <w:i/>
      <w:iCs/>
      <w:bdr w:val="single" w:sz="4" w:space="0" w:color="auto"/>
      <w:shd w:val="pct10" w:color="000000" w:fill="E6E6E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00AE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377B"/>
  </w:style>
  <w:style w:type="paragraph" w:styleId="Paragrafoelenco">
    <w:name w:val="List Paragraph"/>
    <w:basedOn w:val="Normale"/>
    <w:uiPriority w:val="72"/>
    <w:rsid w:val="00481F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B0DB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4E52A2"/>
    <w:rPr>
      <w:rFonts w:ascii="Arial" w:eastAsia="Times New Roman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E52A2"/>
    <w:rPr>
      <w:rFonts w:ascii="Arial" w:eastAsia="Times New Roman" w:hAnsi="Arial" w:cs="Arial"/>
      <w:i/>
      <w:iCs/>
      <w:sz w:val="24"/>
      <w:szCs w:val="24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enzo\Desktop\Carta%20Dipartimento%20UniCampan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6D8094-861B-4B0B-AE12-C548EB64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UniCampania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http://www.@dominio.it/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Gaetano Calenzo</cp:lastModifiedBy>
  <cp:revision>2</cp:revision>
  <cp:lastPrinted>2022-02-28T13:51:00Z</cp:lastPrinted>
  <dcterms:created xsi:type="dcterms:W3CDTF">2022-04-01T10:02:00Z</dcterms:created>
  <dcterms:modified xsi:type="dcterms:W3CDTF">2022-04-01T10:02:00Z</dcterms:modified>
</cp:coreProperties>
</file>